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1</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黑龙江省第三医院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条件审查表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E37D9A-B7AF-4912-8535-AE39DFCD20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ECBC6EA9-172E-4302-B819-412CBC6E32C3}"/>
  </w:font>
  <w:font w:name="仿宋">
    <w:panose1 w:val="02010609060101010101"/>
    <w:charset w:val="86"/>
    <w:family w:val="auto"/>
    <w:pitch w:val="default"/>
    <w:sig w:usb0="800002BF" w:usb1="38CF7CFA" w:usb2="00000016" w:usb3="00000000" w:csb0="00040001" w:csb1="00000000"/>
    <w:embedRegular r:id="rId3" w:fontKey="{E12BBDA5-DB74-4574-92A5-C5BB2D18BF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43D145EA"/>
    <w:rsid w:val="501620DB"/>
    <w:rsid w:val="51186119"/>
    <w:rsid w:val="58426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1954</Words>
  <Characters>1960</Characters>
  <Lines>87</Lines>
  <Paragraphs>73</Paragraphs>
  <TotalTime>190</TotalTime>
  <ScaleCrop>false</ScaleCrop>
  <LinksUpToDate>false</LinksUpToDate>
  <CharactersWithSpaces>1980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2024-07-29T01:32:25Z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B55108BC736C4672A73E55E3562B3124_13</vt:lpwstr>
  </property>
</Properties>
</file>