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1</w:t>
      </w:r>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齐齐哈尔医学院附属第一</w:t>
      </w:r>
      <w:bookmarkStart w:id="0" w:name="_GoBack"/>
      <w:bookmarkEnd w:id="0"/>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条件审查表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A16ACB-8E68-4436-B071-AE8E9CB8A2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2173619C-B0B7-41E8-A901-C5145D577D4C}"/>
  </w:font>
  <w:font w:name="仿宋">
    <w:panose1 w:val="02010609060101010101"/>
    <w:charset w:val="86"/>
    <w:family w:val="auto"/>
    <w:pitch w:val="default"/>
    <w:sig w:usb0="800002BF" w:usb1="38CF7CFA" w:usb2="00000016" w:usb3="00000000" w:csb0="00040001" w:csb1="00000000"/>
    <w:embedRegular r:id="rId3" w:fontKey="{22D03F91-9539-465E-AF31-89BD7E0175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3A187935"/>
    <w:rsid w:val="43D145EA"/>
    <w:rsid w:val="501620DB"/>
    <w:rsid w:val="51186119"/>
    <w:rsid w:val="58426BDA"/>
    <w:rsid w:val="618114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1962</Words>
  <Characters>1967</Characters>
  <Lines>87</Lines>
  <Paragraphs>73</Paragraphs>
  <TotalTime>190</TotalTime>
  <ScaleCrop>false</ScaleCrop>
  <LinksUpToDate>false</LinksUpToDate>
  <CharactersWithSpaces>1987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2024-08-29T03:21:45Z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B55108BC736C4672A73E55E3562B3124_13</vt:lpwstr>
  </property>
</Properties>
</file>