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8</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鹤岗鹤矿医院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66DE4-8480-4AF3-B7DE-5F2C207BC0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19EFF95-D2D1-49D8-949E-0185EE2294E8}"/>
  </w:font>
  <w:font w:name="仿宋">
    <w:panose1 w:val="02010609060101010101"/>
    <w:charset w:val="86"/>
    <w:family w:val="auto"/>
    <w:pitch w:val="default"/>
    <w:sig w:usb0="800002BF" w:usb1="38CF7CFA" w:usb2="00000016" w:usb3="00000000" w:csb0="00040001" w:csb1="00000000"/>
    <w:embedRegular r:id="rId3" w:fontKey="{C3458979-8E6A-4988-8F78-AEF0E34E16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3096672D"/>
    <w:rsid w:val="501620DB"/>
    <w:rsid w:val="51186119"/>
    <w:rsid w:val="58426BDA"/>
    <w:rsid w:val="72A80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1961</Words>
  <Characters>1966</Characters>
  <Lines>87</Lines>
  <Paragraphs>73</Paragraphs>
  <TotalTime>190</TotalTime>
  <ScaleCrop>false</ScaleCrop>
  <LinksUpToDate>false</LinksUpToDate>
  <CharactersWithSpaces>1986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