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0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02136A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7D207A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考试时间安排</w:t>
      </w:r>
    </w:p>
    <w:bookmarkEnd w:id="0"/>
    <w:tbl>
      <w:tblPr>
        <w:tblStyle w:val="6"/>
        <w:tblpPr w:leftFromText="180" w:rightFromText="180" w:vertAnchor="text" w:horzAnchor="page" w:tblpXSpec="center" w:tblpY="624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605"/>
        <w:gridCol w:w="1590"/>
        <w:gridCol w:w="1545"/>
        <w:gridCol w:w="1670"/>
      </w:tblGrid>
      <w:tr w14:paraId="7676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</w:tcPr>
          <w:p w14:paraId="4040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时间</w:t>
            </w:r>
          </w:p>
          <w:p w14:paraId="264E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D5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11月8日（星期六）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1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11月9日（星期日）</w:t>
            </w:r>
          </w:p>
        </w:tc>
      </w:tr>
      <w:tr w14:paraId="065F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E8D59"/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16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50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C3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9:00-11:00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9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14:00-16:00</w:t>
            </w:r>
          </w:p>
        </w:tc>
      </w:tr>
      <w:tr w14:paraId="5879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28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临床、中医类别具有规定学历中医执业医师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F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第一单元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BA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第二单元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75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第三单元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C0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第四单元</w:t>
            </w:r>
          </w:p>
        </w:tc>
      </w:tr>
      <w:tr w14:paraId="0A15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82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临床、中医类别具有规定学历中医执业助理医师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56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第一单元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C7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第二单元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3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----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2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----</w:t>
            </w:r>
          </w:p>
        </w:tc>
      </w:tr>
    </w:tbl>
    <w:p w14:paraId="0A56BE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70438E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7A216C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75C7FD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404DCC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330954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5038DF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786A70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4BFA18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543D9A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66E1FE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22D2C9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675796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152F51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26C6B8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67D5A8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45A404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各考点联系方式</w:t>
      </w:r>
    </w:p>
    <w:tbl>
      <w:tblPr>
        <w:tblStyle w:val="6"/>
        <w:tblW w:w="6945" w:type="dxa"/>
        <w:tblInd w:w="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59"/>
      </w:tblGrid>
      <w:tr w14:paraId="5AAD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考点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F35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哈尔滨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0451--84550653（西医）</w:t>
            </w:r>
          </w:p>
        </w:tc>
      </w:tr>
      <w:tr w14:paraId="090E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964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0451--84664504（西医）</w:t>
            </w:r>
          </w:p>
        </w:tc>
      </w:tr>
      <w:tr w14:paraId="145D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0FD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0451--84664507（中医）</w:t>
            </w:r>
          </w:p>
        </w:tc>
      </w:tr>
      <w:tr w14:paraId="5D56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齐齐哈尔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0452-5961019</w:t>
            </w:r>
          </w:p>
        </w:tc>
      </w:tr>
      <w:tr w14:paraId="09C1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牡丹江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0453-6171724</w:t>
            </w:r>
          </w:p>
        </w:tc>
      </w:tr>
      <w:tr w14:paraId="2954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佳木斯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0454-8792533</w:t>
            </w:r>
          </w:p>
        </w:tc>
      </w:tr>
      <w:tr w14:paraId="5BFE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鸡西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0467-2314119（西医）</w:t>
            </w:r>
          </w:p>
        </w:tc>
      </w:tr>
      <w:tr w14:paraId="0752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6F98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0467-2314015（中医）</w:t>
            </w:r>
          </w:p>
        </w:tc>
      </w:tr>
      <w:tr w14:paraId="6123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鹤岗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0468-6109633</w:t>
            </w:r>
          </w:p>
        </w:tc>
      </w:tr>
      <w:tr w14:paraId="5C90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双鸭山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0469-8555026（西医）</w:t>
            </w:r>
          </w:p>
        </w:tc>
      </w:tr>
      <w:tr w14:paraId="7E6D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2089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0469-8555033（中医）</w:t>
            </w:r>
          </w:p>
        </w:tc>
      </w:tr>
      <w:tr w14:paraId="49EF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大庆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0459-4607909（西医）</w:t>
            </w:r>
          </w:p>
        </w:tc>
      </w:tr>
      <w:tr w14:paraId="6CEA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DB76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0459-4661342（中医）</w:t>
            </w:r>
          </w:p>
        </w:tc>
      </w:tr>
      <w:tr w14:paraId="2E7C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伊春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0458-3907525</w:t>
            </w:r>
          </w:p>
        </w:tc>
      </w:tr>
      <w:tr w14:paraId="4D8A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七台河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0464-8669008（西医）</w:t>
            </w:r>
          </w:p>
        </w:tc>
      </w:tr>
      <w:tr w14:paraId="49B1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4CD9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0464-8669052（中医）</w:t>
            </w:r>
          </w:p>
        </w:tc>
      </w:tr>
      <w:tr w14:paraId="210E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绥化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0455-8388669（西医）</w:t>
            </w:r>
          </w:p>
        </w:tc>
      </w:tr>
      <w:tr w14:paraId="5920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5575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0455-8388670（中医）</w:t>
            </w:r>
          </w:p>
        </w:tc>
      </w:tr>
      <w:tr w14:paraId="6838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黑河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0456-8223115（中医)</w:t>
            </w:r>
          </w:p>
        </w:tc>
      </w:tr>
      <w:tr w14:paraId="32FF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6717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0456-8287303（西医）</w:t>
            </w:r>
          </w:p>
        </w:tc>
      </w:tr>
    </w:tbl>
    <w:p w14:paraId="6E7B0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rPr>
          <w:rFonts w:hint="eastAsia" w:ascii="仿宋" w:eastAsia="仿宋" w:cs="仿宋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纳米老宋-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纳米老宋-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纳米老宋-A">
    <w:panose1 w:val="02000500000000000000"/>
    <w:charset w:val="80"/>
    <w:family w:val="auto"/>
    <w:pitch w:val="default"/>
    <w:sig w:usb0="A00002FF" w:usb1="3ACFE4FA" w:usb2="04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4120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1329</Words>
  <Characters>1637</Characters>
  <Lines>1</Lines>
  <Paragraphs>1</Paragraphs>
  <TotalTime>17</TotalTime>
  <ScaleCrop>false</ScaleCrop>
  <LinksUpToDate>false</LinksUpToDate>
  <CharactersWithSpaces>1669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2025-09-19T01:51:00Z</dcterms:created>
  <dc:creator>53693</dc:creator>
  <cp:lastModifiedBy>张宇</cp:lastModifiedBy>
  <cp:lastPrinted>2025-09-23T08:36:00Z</cp:lastPrinted>
  <dcterms:modified xsi:type="dcterms:W3CDTF">2025-09-23T09:23:04Z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24310CD0FE2E480ABDBC90100FAC6EBC_13</vt:lpwstr>
  </property>
</Properties>
</file>