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5A8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 w14:paraId="45A404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黑体" w:eastAsia="黑体" w:cs="黑体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各考点联系方式</w:t>
      </w:r>
    </w:p>
    <w:bookmarkEnd w:id="0"/>
    <w:tbl>
      <w:tblPr>
        <w:tblStyle w:val="6"/>
        <w:tblW w:w="6945" w:type="dxa"/>
        <w:tblInd w:w="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5159"/>
      </w:tblGrid>
      <w:tr w14:paraId="5AAD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C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考点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F35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哈尔滨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5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0451--84550653（西医）</w:t>
            </w:r>
          </w:p>
        </w:tc>
      </w:tr>
      <w:tr w14:paraId="090E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1964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0451--84664504（西医）</w:t>
            </w:r>
          </w:p>
        </w:tc>
      </w:tr>
      <w:tr w14:paraId="145D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00FD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0451--84664507（中医）</w:t>
            </w:r>
          </w:p>
        </w:tc>
      </w:tr>
      <w:tr w14:paraId="5D56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齐齐哈尔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D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0452-5961019</w:t>
            </w:r>
          </w:p>
        </w:tc>
      </w:tr>
      <w:tr w14:paraId="09C1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牡丹江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A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0453-6171724</w:t>
            </w:r>
          </w:p>
        </w:tc>
      </w:tr>
      <w:tr w14:paraId="2954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佳木斯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0454-8792533</w:t>
            </w:r>
          </w:p>
        </w:tc>
      </w:tr>
      <w:tr w14:paraId="5BFE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鸡西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0467-2314119（西医）</w:t>
            </w:r>
          </w:p>
        </w:tc>
      </w:tr>
      <w:tr w14:paraId="0752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6F98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0467-2314015（中医）</w:t>
            </w:r>
          </w:p>
        </w:tc>
      </w:tr>
      <w:tr w14:paraId="6123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9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鹤岗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0468-6109633</w:t>
            </w:r>
          </w:p>
        </w:tc>
      </w:tr>
      <w:tr w14:paraId="5C90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双鸭山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0469-8555026（西医）</w:t>
            </w:r>
          </w:p>
        </w:tc>
      </w:tr>
      <w:tr w14:paraId="7E6D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2089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0469-8555033（中医）</w:t>
            </w:r>
          </w:p>
        </w:tc>
      </w:tr>
      <w:tr w14:paraId="49EF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大庆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0459-4607909（西医）</w:t>
            </w:r>
          </w:p>
        </w:tc>
      </w:tr>
      <w:tr w14:paraId="6CEA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DB76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C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0459-4661342（中医）</w:t>
            </w:r>
          </w:p>
        </w:tc>
      </w:tr>
      <w:tr w14:paraId="2E7C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4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伊春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2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0458-3907525</w:t>
            </w:r>
          </w:p>
        </w:tc>
      </w:tr>
      <w:tr w14:paraId="4D8A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七台河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0464-8669008（西医）</w:t>
            </w:r>
          </w:p>
        </w:tc>
      </w:tr>
      <w:tr w14:paraId="49B1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4CD9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0464-8669052（中医）</w:t>
            </w:r>
          </w:p>
        </w:tc>
      </w:tr>
      <w:tr w14:paraId="210E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C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绥化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0455-8388669（西医）</w:t>
            </w:r>
          </w:p>
        </w:tc>
      </w:tr>
      <w:tr w14:paraId="5920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5575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0455-8388670（中医）</w:t>
            </w:r>
          </w:p>
        </w:tc>
      </w:tr>
      <w:tr w14:paraId="6838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黑河</w:t>
            </w:r>
          </w:p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0456-8223115（中医)</w:t>
            </w:r>
          </w:p>
        </w:tc>
      </w:tr>
      <w:tr w14:paraId="32FF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6717"/>
        </w:tc>
        <w:tc>
          <w:tcPr>
            <w:tcW w:w="5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E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058" w:firstLineChars="441"/>
              <w:jc w:val="left"/>
              <w:textAlignment w:val="center"/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0456-8287303（西医）</w:t>
            </w:r>
          </w:p>
        </w:tc>
      </w:tr>
    </w:tbl>
    <w:p w14:paraId="6E7B0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rPr>
          <w:rFonts w:hint="eastAsia" w:ascii="仿宋" w:eastAsia="仿宋" w:cs="仿宋"/>
          <w:b w:val="0"/>
          <w:bCs w:val="0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xi Sans">
    <w:altName w:val="纳米老宋-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纳米老宋-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纳米老宋-A">
    <w:panose1 w:val="02000500000000000000"/>
    <w:charset w:val="80"/>
    <w:family w:val="auto"/>
    <w:pitch w:val="default"/>
    <w:sig w:usb0="A00002FF" w:usb1="3ACFE4FA" w:usb2="04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4120647"/>
    <w:rsid w:val="54F00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1329</Words>
  <Characters>1637</Characters>
  <Lines>1</Lines>
  <Paragraphs>1</Paragraphs>
  <TotalTime>17</TotalTime>
  <ScaleCrop>false</ScaleCrop>
  <LinksUpToDate>false</LinksUpToDate>
  <CharactersWithSpaces>1669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2025-09-19T01:51:00Z</dcterms:created>
  <dc:creator>53693</dc:creator>
  <cp:lastModifiedBy>张宇</cp:lastModifiedBy>
  <cp:lastPrinted>2025-09-23T08:36:00Z</cp:lastPrinted>
  <dcterms:modified xsi:type="dcterms:W3CDTF">2025-09-23T09:23:35Z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eyJoZGlkIjoiZTZiZGVjMzlmNDA2ZjNhOTUwZWQzMzIxOTdkMTQ0ZmQiLCJ1c2VySWQiOiI0NzE4Mzc1MTkifQ==</vt:lpwstr>
  </property>
  <property fmtid="{D5CDD505-2E9C-101B-9397-08002B2CF9AE}" pid="4" name="ICV">
    <vt:lpwstr>AF9879BF1CD8457B806BC08B7B3C301A_13</vt:lpwstr>
  </property>
</Properties>
</file>