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C94DE">
      <w:pPr>
        <w:widowControl/>
        <w:spacing w:after="156" w:afterLines="50" w:line="600" w:lineRule="exact"/>
        <w:rPr>
          <w:rFonts w:ascii="黑体" w:eastAsia="黑体" w:cs="方正小标宋_GBK"/>
          <w:color w:val="000000"/>
          <w:kern w:val="0"/>
          <w:sz w:val="32"/>
          <w:szCs w:val="32"/>
        </w:rPr>
      </w:pPr>
      <w:r>
        <w:rPr>
          <w:rFonts w:hint="eastAsia" w:ascii="黑体" w:eastAsia="黑体" w:cs="方正小标宋_GBK"/>
          <w:color w:val="000000"/>
          <w:kern w:val="0"/>
          <w:sz w:val="32"/>
          <w:szCs w:val="32"/>
        </w:rPr>
        <w:t>附件2</w:t>
      </w:r>
    </w:p>
    <w:p w14:paraId="5F3532DE">
      <w:pPr>
        <w:widowControl/>
        <w:spacing w:after="156" w:afterLines="50" w:line="600" w:lineRule="exact"/>
        <w:jc w:val="center"/>
        <w:rPr>
          <w:rFonts w:asci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_GBK"/>
          <w:color w:val="000000"/>
          <w:kern w:val="0"/>
          <w:sz w:val="44"/>
          <w:szCs w:val="44"/>
        </w:rPr>
        <w:t>建议承担食品安全地方标准起草项目组人员</w:t>
      </w:r>
      <w:bookmarkEnd w:id="0"/>
    </w:p>
    <w:tbl>
      <w:tblPr>
        <w:tblStyle w:val="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259"/>
        <w:gridCol w:w="1439"/>
        <w:gridCol w:w="2947"/>
        <w:gridCol w:w="1675"/>
        <w:gridCol w:w="3153"/>
        <w:gridCol w:w="1777"/>
      </w:tblGrid>
      <w:tr w14:paraId="6AA78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40AB0E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AB255F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8"/>
                <w:szCs w:val="28"/>
              </w:rPr>
              <w:t>专　业</w:t>
            </w:r>
          </w:p>
        </w:tc>
        <w:tc>
          <w:tcPr>
            <w:tcW w:w="14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2B54AD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8"/>
                <w:szCs w:val="28"/>
              </w:rPr>
              <w:t>职　称</w:t>
            </w:r>
          </w:p>
        </w:tc>
        <w:tc>
          <w:tcPr>
            <w:tcW w:w="2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B4CC0C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95F2CE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8"/>
                <w:szCs w:val="28"/>
              </w:rPr>
              <w:t>项目分工</w:t>
            </w:r>
          </w:p>
        </w:tc>
        <w:tc>
          <w:tcPr>
            <w:tcW w:w="31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32FBB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8"/>
                <w:szCs w:val="28"/>
              </w:rPr>
              <w:t>标准化工作经历</w:t>
            </w:r>
          </w:p>
        </w:tc>
        <w:tc>
          <w:tcPr>
            <w:tcW w:w="17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892C55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54234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2BAC69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5E0779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CEE5E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183D4E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F5C49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1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10A387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430455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14:paraId="6EAE4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36699F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0D6571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1F90C7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DBB70F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69A645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1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5B7539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B0ECDA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14:paraId="1CADEA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BB83DA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242B8B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A42E98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851E2F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A4C76F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1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C93918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6EDE73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14:paraId="1B9DB7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978BB9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007C0F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1B8D36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1ED964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B94A4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1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1EBAE3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ECDD28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14:paraId="3AA532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B189F0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5A99F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E1CE48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ED603D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30AA0F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1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B11B73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2EE310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14:paraId="0E45F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ACAB7A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A290A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798021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098B2E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D1E134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1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3B9623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F9562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14:paraId="021E3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F2DB78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02FA45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D50A71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F1605D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4FAD1D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1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D02293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0C8277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14:paraId="234E89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242E51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C85BEF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A38781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929543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4A5142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1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CC2246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DCD609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 w14:paraId="0B4E7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7FF6EA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A0677D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52375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EFCD30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A7B48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1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9821B3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812CD9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</w:tbl>
    <w:p w14:paraId="1DFC32DB">
      <w:pPr>
        <w:spacing w:before="156" w:beforeLines="50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4"/>
        </w:rPr>
        <w:t>注：“标准化工作经历”应填写其参与国际标准、国家标准、行业标准、地方标准制修订及审查工作的主要情况。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B7EE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20C3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20C3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39553AED"/>
    <w:rsid w:val="60D934B6"/>
    <w:rsid w:val="6337B221"/>
    <w:rsid w:val="762A1FEB"/>
    <w:rsid w:val="BDADAF3D"/>
    <w:rsid w:val="CEFC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2"/>
    <w:qFormat/>
    <w:uiPriority w:val="0"/>
    <w:pPr>
      <w:spacing w:beforeAutospacing="1" w:afterAutospacing="1"/>
      <w:jc w:val="left"/>
      <w:outlineLvl w:val="1"/>
    </w:pPr>
    <w:rPr>
      <w:rFonts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3"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heading 1 Char"/>
    <w:basedOn w:val="9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customStyle="1" w:styleId="12">
    <w:name w:val="heading 2 Char"/>
    <w:basedOn w:val="9"/>
    <w:link w:val="3"/>
    <w:qFormat/>
    <w:uiPriority w:val="0"/>
    <w:rPr>
      <w:rFonts w:ascii="宋体" w:hAnsi="宋体" w:eastAsia="宋体" w:cs="Times New Roman"/>
      <w:b/>
      <w:bCs/>
      <w:kern w:val="0"/>
      <w:sz w:val="36"/>
      <w:szCs w:val="36"/>
      <w:lang w:val="en-US" w:eastAsia="zh-CN" w:bidi="ar-SA"/>
    </w:rPr>
  </w:style>
  <w:style w:type="character" w:customStyle="1" w:styleId="13">
    <w:name w:val="heading 3 Char"/>
    <w:basedOn w:val="9"/>
    <w:link w:val="4"/>
    <w:qFormat/>
    <w:uiPriority w:val="0"/>
    <w:rPr>
      <w:rFonts w:ascii="宋体" w:hAnsi="宋体" w:eastAsia="宋体" w:cs="Times New Roman"/>
      <w:b/>
      <w:bCs/>
      <w:kern w:val="0"/>
      <w:sz w:val="27"/>
      <w:szCs w:val="27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678 0 1 1 1 1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5DB98D-E580-4012-A115-C65ECE8F5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1844</Words>
  <Characters>1918</Characters>
  <Lines>0</Lines>
  <Paragraphs>51</Paragraphs>
  <TotalTime>2</TotalTime>
  <ScaleCrop>false</ScaleCrop>
  <LinksUpToDate>false</LinksUpToDate>
  <CharactersWithSpaces>2019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2026-01-05T09:58:00Z</dcterms:created>
  <dc:creator>Administrator</dc:creator>
  <cp:lastModifiedBy>张宇</cp:lastModifiedBy>
  <dcterms:modified xsi:type="dcterms:W3CDTF">2026-01-09T09:53:04Z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eyJoZGlkIjoiZTZiZGVjMzlmNDA2ZjNhOTUwZWQzMzIxOTdkMTQ0ZmQiLCJ1c2VySWQiOiI0NzE4Mzc1MTkifQ==</vt:lpwstr>
  </property>
  <property fmtid="{D5CDD505-2E9C-101B-9397-08002B2CF9AE}" pid="4" name="ICV">
    <vt:lpwstr>D48E477557414465AAD4001BF658A652_13</vt:lpwstr>
  </property>
</Properties>
</file>