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77A5D">
      <w:pPr>
        <w:rPr>
          <w:rFonts w:hint="default"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7</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北大荒集团宝泉岭医院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bookmarkStart w:id="0" w:name="_GoBack"/>
            <w:bookmarkEnd w:id="0"/>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467B6A-B156-4D4A-A411-E09DD40C5C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BBAE2C08-0F80-4CBE-961E-3B6A31BF90EC}"/>
  </w:font>
  <w:font w:name="仿宋">
    <w:panose1 w:val="02010609060101010101"/>
    <w:charset w:val="86"/>
    <w:family w:val="auto"/>
    <w:pitch w:val="default"/>
    <w:sig w:usb0="800002BF" w:usb1="38CF7CFA" w:usb2="00000016" w:usb3="00000000" w:csb0="00040001" w:csb1="00000000"/>
    <w:embedRegular r:id="rId3" w:fontKey="{7EDD5BB3-E1EB-4AA2-9F3C-8583FF9403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3691486"/>
    <w:rsid w:val="0C906D35"/>
    <w:rsid w:val="0D9A1234"/>
    <w:rsid w:val="1E9D3B73"/>
    <w:rsid w:val="2533666C"/>
    <w:rsid w:val="420E5181"/>
    <w:rsid w:val="4DDB05AD"/>
    <w:rsid w:val="4FF253FF"/>
    <w:rsid w:val="501620DB"/>
    <w:rsid w:val="50213C25"/>
    <w:rsid w:val="51186119"/>
    <w:rsid w:val="58426BDA"/>
    <w:rsid w:val="627E0CD9"/>
    <w:rsid w:val="65610983"/>
    <w:rsid w:val="69582A3B"/>
    <w:rsid w:val="6BE661F1"/>
    <w:rsid w:val="6FAF0743"/>
    <w:rsid w:val="7B672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1961</Words>
  <Characters>1966</Characters>
  <Lines>87</Lines>
  <Paragraphs>73</Paragraphs>
  <TotalTime>0</TotalTime>
  <ScaleCrop>false</ScaleCrop>
  <LinksUpToDate>false</LinksUpToDate>
  <CharactersWithSpaces>1986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2026-04-13T01:15:14Z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