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F41A">
      <w:pPr>
        <w:spacing w:line="400" w:lineRule="exact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</w:rPr>
        <w:t>附件1</w:t>
      </w:r>
    </w:p>
    <w:p w14:paraId="39736758">
      <w:pPr>
        <w:spacing w:before="312" w:beforeLines="100" w:after="312" w:afterLines="100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highlight w:val="none"/>
        </w:rPr>
        <w:t>各市（地）辖区内预防性体检机构名单</w:t>
      </w:r>
    </w:p>
    <w:tbl>
      <w:tblPr>
        <w:tblStyle w:val="9"/>
        <w:tblW w:w="10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373"/>
        <w:gridCol w:w="946"/>
        <w:gridCol w:w="2345"/>
        <w:gridCol w:w="1877"/>
        <w:gridCol w:w="1120"/>
        <w:gridCol w:w="1972"/>
        <w:gridCol w:w="1331"/>
      </w:tblGrid>
      <w:tr w14:paraId="1FFF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4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市地名称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5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序号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4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县（市、区）</w:t>
            </w:r>
          </w:p>
          <w:p w14:paraId="0AD9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名称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B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体检单位名称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1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地址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5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咨询电话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9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体检时间安排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2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主管部门</w:t>
            </w:r>
          </w:p>
        </w:tc>
      </w:tr>
      <w:tr w14:paraId="1AEE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B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哈</w:t>
            </w:r>
          </w:p>
          <w:p w14:paraId="2911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尔</w:t>
            </w:r>
          </w:p>
          <w:p w14:paraId="1C65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滨</w:t>
            </w:r>
          </w:p>
          <w:p w14:paraId="1162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4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8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4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B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南岗区宣化街200号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D8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51159669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9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624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F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南岗区卫生健康局</w:t>
            </w:r>
          </w:p>
        </w:tc>
      </w:tr>
      <w:tr w14:paraId="6C6A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645DE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0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7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D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南岗区北方人民医院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南岗区东大直街210号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6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53643918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E1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B1D9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2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南岗区卫生健康局</w:t>
            </w:r>
          </w:p>
        </w:tc>
      </w:tr>
      <w:tr w14:paraId="438D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8C0FE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4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48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3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南岗区王岗镇中心卫生院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6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南岗区哈双路585号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6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51095969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C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C4E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9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南岗区卫生健康局</w:t>
            </w:r>
          </w:p>
        </w:tc>
      </w:tr>
      <w:tr w14:paraId="0361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F79AC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B4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9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0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道里区新阳社区卫生服务中心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道里区新阳路85号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C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0451-84281675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7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AD5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E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道里区卫生健康局</w:t>
            </w:r>
          </w:p>
        </w:tc>
      </w:tr>
      <w:tr w14:paraId="6B39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A1524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9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2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9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道里区通江社区卫生服务中心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4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道里区经纬头道街29号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0451-84686249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5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C64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05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道里区卫生健康局</w:t>
            </w:r>
          </w:p>
        </w:tc>
      </w:tr>
      <w:tr w14:paraId="0BF3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8B42F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8A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E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C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道里区新发红十字医院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D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道里区机场路610号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4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0451-84108668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8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DAC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C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道里区卫生健康局</w:t>
            </w:r>
          </w:p>
        </w:tc>
      </w:tr>
      <w:tr w14:paraId="5430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B486F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1A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F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4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9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道里区乡政街94号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37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0451-51153100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D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2F32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C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道里区卫生健康局</w:t>
            </w:r>
          </w:p>
        </w:tc>
      </w:tr>
      <w:tr w14:paraId="7710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AC3D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7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2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D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道里区康安社区卫生服务中心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3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道里区安阳路附74号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E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18545862150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FE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81D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C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道里区卫生健康局</w:t>
            </w:r>
          </w:p>
        </w:tc>
      </w:tr>
      <w:tr w14:paraId="555A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EBA7E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F9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D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E6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道里区群力家园社区卫生服务中心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E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道里区融汇路225号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1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0451-51663733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9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83C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0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道里区卫生健康局</w:t>
            </w:r>
          </w:p>
        </w:tc>
      </w:tr>
      <w:tr w14:paraId="323E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23FE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BC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3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双城区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D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双城区人民医院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AC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双城区民运胡同40号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B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0451-53111138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A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8D9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1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双城区卫生健康局</w:t>
            </w:r>
          </w:p>
        </w:tc>
      </w:tr>
      <w:tr w14:paraId="327C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7257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E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5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双城区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21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双城区中医医院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C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双城区堡旭大道南侧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4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0451-53134412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C4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5F8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2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双城区卫生健康局</w:t>
            </w:r>
          </w:p>
        </w:tc>
      </w:tr>
      <w:tr w14:paraId="305B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AC95F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B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1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呼兰区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B1D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呼兰区红十字医院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7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呼兰区南大街293号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6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15344504653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47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723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8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呼兰区卫生健康局</w:t>
            </w:r>
          </w:p>
        </w:tc>
      </w:tr>
      <w:tr w14:paraId="0E1A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35F7F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99C3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A9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香坊区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884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香坊区中医医院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181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香坊区司徒街5号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88E8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0451-55182087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5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BDA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4D1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snapToGrid w:val="0"/>
                <w:color w:val="000000"/>
                <w:spacing w:val="0"/>
                <w:kern w:val="0"/>
                <w:sz w:val="13"/>
                <w:szCs w:val="13"/>
                <w:highlight w:val="none"/>
                <w:lang w:eastAsia="zh-CN"/>
              </w:rPr>
              <w:t>香坊区卫生健康局</w:t>
            </w:r>
          </w:p>
        </w:tc>
      </w:tr>
      <w:tr w14:paraId="51E2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AE1D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18C0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600F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香坊区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0850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香坊区黎明社区卫生服务中心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FAB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香坊区通郊路19号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6A3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0451-82681561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B5B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E87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snapToGrid w:val="0"/>
                <w:color w:val="000000"/>
                <w:spacing w:val="0"/>
                <w:kern w:val="0"/>
                <w:sz w:val="13"/>
                <w:szCs w:val="13"/>
                <w:highlight w:val="none"/>
                <w:lang w:eastAsia="zh-CN"/>
              </w:rPr>
              <w:t>香坊区卫生健康局</w:t>
            </w:r>
          </w:p>
        </w:tc>
      </w:tr>
      <w:tr w14:paraId="7782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9ACB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37C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91F4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香坊区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3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snapToGrid w:val="0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香坊区妇幼保健计划生育服务中心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D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snapToGrid w:val="0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香坊区旭升街18号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8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</w:t>
            </w:r>
            <w:r>
              <w:rPr>
                <w:rFonts w:hint="eastAsia" w:ascii="黑体" w:eastAsia="黑体" w:cs="黑体"/>
                <w:snapToGrid w:val="0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82683481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9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704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0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snapToGrid w:val="0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香坊区卫生健康局</w:t>
            </w:r>
          </w:p>
        </w:tc>
      </w:tr>
      <w:tr w14:paraId="39CF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8903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9F8E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16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BDDF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香坊区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2955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香坊区人民医院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4552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香坊区通天街58号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5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0451-55106208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6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55B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9FC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snapToGrid w:val="0"/>
                <w:color w:val="000000"/>
                <w:spacing w:val="0"/>
                <w:kern w:val="0"/>
                <w:sz w:val="13"/>
                <w:szCs w:val="13"/>
                <w:highlight w:val="none"/>
                <w:lang w:eastAsia="zh-CN"/>
              </w:rPr>
              <w:t>香坊区卫生健康局</w:t>
            </w:r>
          </w:p>
        </w:tc>
      </w:tr>
      <w:tr w14:paraId="3780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4DC27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3D9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17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AB0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道外区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5294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道外区卫生保健院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3E3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道外区红旗大街817号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8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0451-88333117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9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0A93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84C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道外区卫生健康局</w:t>
            </w:r>
          </w:p>
        </w:tc>
      </w:tr>
      <w:tr w14:paraId="752B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CC124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9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13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平房区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4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position w:val="-1"/>
                <w:sz w:val="13"/>
                <w:szCs w:val="13"/>
                <w:highlight w:val="none"/>
              </w:rPr>
              <w:t>哈尔滨市平房区人民医院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E4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平房区新疆大街71号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4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0451-51160900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4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603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平房区卫生健康局</w:t>
            </w:r>
          </w:p>
        </w:tc>
      </w:tr>
      <w:tr w14:paraId="09EA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E0B94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2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C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C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松北区松浦社区卫生服务中心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81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松北区北岸启程小区17号楼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A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0451-84095512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5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48E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BF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松北区卫生健康局</w:t>
            </w:r>
          </w:p>
        </w:tc>
      </w:tr>
      <w:tr w14:paraId="4F41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EDA4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E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6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F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松北区船口社区卫生服务中心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E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松北区中源大道广信新城BS-1号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B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17745688157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A7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124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2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松北区卫生健康局</w:t>
            </w:r>
          </w:p>
        </w:tc>
      </w:tr>
      <w:tr w14:paraId="6704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1F469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4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C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F2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松北区利民社区卫生服务中心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9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松北区呼兰大道802号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3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15145031075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0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286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松北区卫生健康局</w:t>
            </w:r>
          </w:p>
        </w:tc>
      </w:tr>
      <w:tr w14:paraId="1D76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D8973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3C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C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5E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松北区万宝镇卫生院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D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松北区万宝村万宝屯430号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C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0451-88114009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F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9BB4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A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松北区卫生健康局</w:t>
            </w:r>
          </w:p>
        </w:tc>
      </w:tr>
      <w:tr w14:paraId="3022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4401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3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D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A7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松北区乐业中心卫生院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44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松北区乐业镇集财村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8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0451-55245029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C2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058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E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松北区卫生健康局</w:t>
            </w:r>
          </w:p>
        </w:tc>
      </w:tr>
      <w:tr w14:paraId="7A8EB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1B0C7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B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F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B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阿城区金都社区卫生服务中心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9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阿城区延川大街374号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B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0451-53728213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5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14EE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D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阿城区卫生健康局</w:t>
            </w:r>
          </w:p>
        </w:tc>
      </w:tr>
      <w:tr w14:paraId="180B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3477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3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0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阿城区阿什河社区卫生服务中心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B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阿城区延川大街436号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DE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0451-53741056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BF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353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0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阿城区卫生健康局</w:t>
            </w:r>
          </w:p>
        </w:tc>
      </w:tr>
      <w:tr w14:paraId="2648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92E5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C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E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F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阿城区通城社区卫生服务中心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F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阿城区通城街会宁路17号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D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0451-53755256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92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4CE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1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阿城区卫生健康局</w:t>
            </w:r>
          </w:p>
        </w:tc>
      </w:tr>
      <w:tr w14:paraId="0470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DC87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96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8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五常市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5D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五常市疾病预防控制中心体检站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D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五常市五常镇西郊村李元屯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A2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0451-55802434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8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FEC2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8点30分至11点30分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1D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五常市卫生健康局</w:t>
            </w:r>
          </w:p>
        </w:tc>
      </w:tr>
      <w:tr w14:paraId="4CD5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C9E4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3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8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尚志市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E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尚志市中医医院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B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尚志市尚志大街927号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64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0451-53324891转7000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9E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B52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B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尚志市卫生健康局</w:t>
            </w:r>
          </w:p>
        </w:tc>
      </w:tr>
      <w:tr w14:paraId="1F27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9E07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1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8F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尚志市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2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尚志市第二人民医院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7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亚布力镇和平路166号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7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0451-53425101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4C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eastAsia="zh-CN"/>
              </w:rPr>
              <w:t>每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周五(法定节假日除外)，</w:t>
            </w:r>
          </w:p>
          <w:p w14:paraId="2B1F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E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尚志市卫生健康局</w:t>
            </w:r>
          </w:p>
        </w:tc>
      </w:tr>
      <w:tr w14:paraId="3C9F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AF15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0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99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依兰县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A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依兰县人民医院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E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依兰县健康街200号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BA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0451-57222736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C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周一至周五(法定节假日除外)，8时-11时30分；</w:t>
            </w:r>
          </w:p>
          <w:p w14:paraId="7729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13时30分-17时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3B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依兰县卫生健康局</w:t>
            </w:r>
          </w:p>
        </w:tc>
      </w:tr>
      <w:tr w14:paraId="22A6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E4B03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E14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31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2F5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木兰县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669B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木兰县人民医院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A1B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木兰县木兰镇新区</w:t>
            </w:r>
          </w:p>
          <w:p w14:paraId="13B33D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（保健路</w:t>
            </w: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val="en-US" w:eastAsia="zh-CN"/>
              </w:rPr>
              <w:t>8号</w:t>
            </w: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2D2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0451-57083399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6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0844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木兰县卫生健康局</w:t>
            </w:r>
          </w:p>
        </w:tc>
      </w:tr>
      <w:tr w14:paraId="1BBF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118D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2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1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巴彦县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D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巴彦县疾病预防控制中心体检中心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F1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巴彦县集市路276号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4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0451-57520379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6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C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巴彦县卫生健康局</w:t>
            </w:r>
          </w:p>
        </w:tc>
      </w:tr>
      <w:tr w14:paraId="57C1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9CA74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A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B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方正县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37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方正县中医医院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1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方正县亮珠河街251号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86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0451-57794017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F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周一至周五(法定节假日除外)，8时-11时30分；</w:t>
            </w:r>
          </w:p>
          <w:p w14:paraId="227DE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9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方正县卫生健康局</w:t>
            </w:r>
          </w:p>
        </w:tc>
      </w:tr>
      <w:tr w14:paraId="2021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B84A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AE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B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通河县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0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通河县长安社区卫生服务中心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6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通河县通河镇供销大楼西侧、布谷街南侧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B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17766531525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1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周一至周五(法定节假日除外)，8时-10时30分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1B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通河县卫生健康局</w:t>
            </w:r>
          </w:p>
        </w:tc>
      </w:tr>
      <w:tr w14:paraId="786F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B279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9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1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延寿县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B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延寿县人民医院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8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延寿县西同庆街365号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2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18503606539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E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周一至周五(法定节假日除外)，8时-10时30分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A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延寿县卫生健康局</w:t>
            </w:r>
          </w:p>
        </w:tc>
      </w:tr>
      <w:tr w14:paraId="54AD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8ADC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1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宾县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D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宾县中医医院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9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宾县宾州镇宾糖路与振寰路交汇处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E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0451-57982158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A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CF5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夏季：7时30分-11时30分；</w:t>
            </w:r>
          </w:p>
          <w:p w14:paraId="0352F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  <w:p w14:paraId="1F04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冬季：8时-11时30分；</w:t>
            </w:r>
          </w:p>
          <w:p w14:paraId="4FCC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7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宾县卫生健康局</w:t>
            </w:r>
          </w:p>
        </w:tc>
      </w:tr>
      <w:tr w14:paraId="7476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CA80C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A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8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宾县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D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宾县人民医院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4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宾县宾州镇西大街168号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8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0451-57916073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3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周一至周五(法定节假日除外)，8时-11时30分；</w:t>
            </w:r>
          </w:p>
          <w:p w14:paraId="5565E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9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宾县卫生健康局</w:t>
            </w:r>
          </w:p>
        </w:tc>
      </w:tr>
      <w:tr w14:paraId="58A8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5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齐</w:t>
            </w:r>
          </w:p>
          <w:p w14:paraId="6DE1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齐</w:t>
            </w:r>
          </w:p>
          <w:p w14:paraId="0D83D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哈</w:t>
            </w:r>
          </w:p>
          <w:p w14:paraId="64EC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尔</w:t>
            </w:r>
          </w:p>
          <w:p w14:paraId="144FB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49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C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D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建华区齐齐哈尔建华医院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2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建华区双华路49号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4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0452-6015531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C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E2D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7时40分-11时30分；</w:t>
            </w:r>
          </w:p>
          <w:p w14:paraId="535D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13时-16时30分</w:t>
            </w: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，</w:t>
            </w:r>
          </w:p>
          <w:p w14:paraId="4DC2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周六，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7时40分-11时30分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0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建华区卫生健康局</w:t>
            </w:r>
          </w:p>
        </w:tc>
      </w:tr>
      <w:tr w14:paraId="0A94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2EC2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F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F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7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建华区齐齐哈尔三九医院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6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建华区劳动路128号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08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0452-6013900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3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818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7时40分-16时30分</w:t>
            </w: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，</w:t>
            </w:r>
          </w:p>
          <w:p w14:paraId="282E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周六，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9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建华区卫生健康局</w:t>
            </w:r>
          </w:p>
        </w:tc>
      </w:tr>
      <w:tr w14:paraId="5B25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AF489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E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1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8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建华区美年大健康体检中心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B4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建华区北京壹号院二期</w:t>
            </w:r>
          </w:p>
          <w:p w14:paraId="3DFC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10号商服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7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0452-6155666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1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周一至周六(法定节假日除外)，</w:t>
            </w:r>
          </w:p>
          <w:p w14:paraId="209C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A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建华区卫生健康局</w:t>
            </w:r>
          </w:p>
        </w:tc>
      </w:tr>
      <w:tr w14:paraId="1ADC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7AC8C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ED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5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铁锋区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2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铁锋区齐齐哈尔北满鸿鹏眼科医院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5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铁锋区联通大道44号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2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0452-2229017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B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7D9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65CAF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13时30分-16时30分，</w:t>
            </w:r>
          </w:p>
          <w:p w14:paraId="69EF8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周六，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5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铁锋区卫生健康局</w:t>
            </w:r>
          </w:p>
        </w:tc>
      </w:tr>
      <w:tr w14:paraId="75F1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1593C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6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7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昂昂溪区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2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昂昂溪区人民医院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3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昂昂溪区长兴街5号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6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0452-6013826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3A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周三、周五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(法定节假日除外)，</w:t>
            </w:r>
          </w:p>
          <w:p w14:paraId="25C8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0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昂昂溪区</w:t>
            </w:r>
          </w:p>
          <w:p w14:paraId="4F00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卫生健康局</w:t>
            </w:r>
          </w:p>
        </w:tc>
      </w:tr>
      <w:tr w14:paraId="2392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1098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5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DB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富拉尔基区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5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富拉尔基区齐齐哈尔明珠医院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5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富拉尔基区春阳街9号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E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0452-6800779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3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周一至周六(法定节假日除外)，</w:t>
            </w:r>
          </w:p>
          <w:p w14:paraId="68DF1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7时50分-11时30分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富拉尔基区卫生</w:t>
            </w:r>
          </w:p>
          <w:p w14:paraId="6582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健康局</w:t>
            </w:r>
          </w:p>
        </w:tc>
      </w:tr>
      <w:tr w14:paraId="5CC7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261B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D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6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梅里斯区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梅里斯达斡尔族区人民医院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DF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梅里斯区碾北公路南侧客运站西侧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F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0452-6561429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E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2ACF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7C35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1F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梅里斯区卫生</w:t>
            </w:r>
          </w:p>
          <w:p w14:paraId="199D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健康局</w:t>
            </w:r>
          </w:p>
        </w:tc>
      </w:tr>
      <w:tr w14:paraId="7D15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FD1F9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42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6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碾子山区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5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碾子山区人民医院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8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碾子山区中兴街239号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8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0452-6688758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5C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2510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0BBA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13时30分-16时30分，</w:t>
            </w:r>
          </w:p>
          <w:p w14:paraId="53F6D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周六，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7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碾子山区卫生</w:t>
            </w:r>
          </w:p>
          <w:p w14:paraId="7BB10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健康局</w:t>
            </w:r>
          </w:p>
        </w:tc>
      </w:tr>
      <w:tr w14:paraId="71C0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59969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B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96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龙江县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C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龙江县第一人民医院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E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龙江县龙江镇正阳路449号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1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0452-5838051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E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1E87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5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龙江县卫生健康局</w:t>
            </w:r>
          </w:p>
        </w:tc>
      </w:tr>
      <w:tr w14:paraId="6229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78BA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F0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2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龙江县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0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龙江第二医院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1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龙江县景星镇康复街26号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6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0452-5271546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F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31D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C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龙江县卫生健康局</w:t>
            </w:r>
          </w:p>
        </w:tc>
      </w:tr>
      <w:tr w14:paraId="7B49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BDE27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D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41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甘南县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9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甘南县人民医院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C7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甘南县光明路与工农街交汇处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C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0452-5631793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D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B7D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E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甘南县卫生健康局</w:t>
            </w:r>
          </w:p>
        </w:tc>
      </w:tr>
      <w:tr w14:paraId="47BE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E170D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5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C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泰来县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1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泰来县人民医院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74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泰来县广安街126号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F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0452-8233845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B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周一至周六(法定节假日除外)，</w:t>
            </w:r>
          </w:p>
          <w:p w14:paraId="57AAA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001F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F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泰来县卫生健康局</w:t>
            </w:r>
          </w:p>
        </w:tc>
      </w:tr>
      <w:tr w14:paraId="5CCD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30FA3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D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B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泰来县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7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泰来县中医医院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5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泰来县金源街157号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F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0452-8230016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BA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周一至周六(法定节假日除外)，</w:t>
            </w:r>
          </w:p>
          <w:p w14:paraId="732A2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9时30分-11时30分；</w:t>
            </w:r>
          </w:p>
          <w:p w14:paraId="7FDB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ind w:firstLine="130" w:firstLineChars="100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32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泰来县卫生健康局</w:t>
            </w:r>
          </w:p>
        </w:tc>
      </w:tr>
      <w:tr w14:paraId="41A9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7D11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4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B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富裕县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F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富裕县人民医院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2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富裕县朝阳大街10号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2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0452-6041666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2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周三、周四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(法定节假日除外)，</w:t>
            </w:r>
          </w:p>
          <w:p w14:paraId="045A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富裕县卫生健康局</w:t>
            </w:r>
          </w:p>
        </w:tc>
      </w:tr>
      <w:tr w14:paraId="3C0D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D847C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8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4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讷河市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讷河市中医医院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F5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讷河市城南新区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9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0452-5687829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B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2A2C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8时-9时30分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0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讷河市卫生健康局</w:t>
            </w:r>
          </w:p>
        </w:tc>
      </w:tr>
      <w:tr w14:paraId="56BF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0FA0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D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1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依安县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9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依安县人民医院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D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依安县泰安新城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1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0452-7035661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BD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D5B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7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依安县卫生健康局</w:t>
            </w:r>
          </w:p>
        </w:tc>
      </w:tr>
      <w:tr w14:paraId="0503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4559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7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3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依安县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1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依安县中医医院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1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依安县泰安大街205号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D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0452-7035574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A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DB5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C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依安县卫生健康局</w:t>
            </w:r>
          </w:p>
        </w:tc>
      </w:tr>
      <w:tr w14:paraId="740A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C36E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6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AF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克山县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E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克山县第一人民医院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5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克山县南环东路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3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0452-4521887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A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149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8时-11时；13时30分-16时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2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克山县卫生健康局</w:t>
            </w:r>
          </w:p>
        </w:tc>
      </w:tr>
      <w:tr w14:paraId="5CD2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522C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0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A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拜泉县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拜泉县人民医院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3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拜泉县拜泉</w:t>
            </w: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镇</w:t>
            </w: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人民路东北城街南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B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0452-8038987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C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2AFB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夏季：8时-11时30分；</w:t>
            </w:r>
          </w:p>
          <w:p w14:paraId="69D3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ind w:firstLine="390" w:firstLineChars="300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14时-17时</w:t>
            </w:r>
          </w:p>
          <w:p w14:paraId="12F5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冬季：8时-11时30分；</w:t>
            </w:r>
          </w:p>
          <w:p w14:paraId="713D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8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拜泉县卫生健康局</w:t>
            </w:r>
          </w:p>
        </w:tc>
      </w:tr>
      <w:tr w14:paraId="0542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0BD6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D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6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克东县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1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克东县人民医院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E8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克东县克东镇中兴街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0452-4326086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B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周一至周三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(法定节假日除外)，</w:t>
            </w:r>
          </w:p>
          <w:p w14:paraId="5112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2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克东县卫生健康局</w:t>
            </w:r>
          </w:p>
        </w:tc>
      </w:tr>
      <w:tr w14:paraId="3A1B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1E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</w:t>
            </w:r>
          </w:p>
          <w:p w14:paraId="77E8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丹</w:t>
            </w:r>
          </w:p>
          <w:p w14:paraId="2E9A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江</w:t>
            </w:r>
          </w:p>
          <w:p w14:paraId="263A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F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C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牡丹江市主城区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3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牡丹江市第二人民医院骨科分院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1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牡丹江市光华街518号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E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0453-6957120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6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496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2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牡丹江市卫生</w:t>
            </w:r>
          </w:p>
          <w:p w14:paraId="4374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健康委</w:t>
            </w:r>
          </w:p>
        </w:tc>
      </w:tr>
      <w:tr w14:paraId="774A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A3284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4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D3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牡丹江市主城区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A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牡丹江市先锋医院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8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牡丹江市西长安街61号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4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0453-5797111-8114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D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4CC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8时-11时30分；13时-17时</w:t>
            </w:r>
          </w:p>
          <w:p w14:paraId="1280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周六、周日，8时-11时30分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8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牡丹江市卫生</w:t>
            </w:r>
          </w:p>
          <w:p w14:paraId="26689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健康委</w:t>
            </w:r>
          </w:p>
        </w:tc>
      </w:tr>
      <w:tr w14:paraId="656B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58C4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8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2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牡丹江市主城区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E0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牡丹江仁和医院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3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东安区东小四条路新安街仁和医院249号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7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0453-5610999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3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周一至周六(法定节假日除外)，</w:t>
            </w:r>
          </w:p>
          <w:p w14:paraId="4471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5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牡丹江市卫生</w:t>
            </w:r>
          </w:p>
          <w:p w14:paraId="6766B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健康局</w:t>
            </w:r>
          </w:p>
        </w:tc>
      </w:tr>
      <w:tr w14:paraId="3EE0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3694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8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08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牡丹江市主城区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6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牡丹江北方医院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63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牡丹江市西安区西三条路七星街307号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75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0453-6600358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1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周一至周六(法定节假日除外)，</w:t>
            </w:r>
          </w:p>
          <w:p w14:paraId="0F8B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8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牡丹江市卫生</w:t>
            </w:r>
          </w:p>
          <w:p w14:paraId="3F79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健康委</w:t>
            </w:r>
          </w:p>
        </w:tc>
      </w:tr>
      <w:tr w14:paraId="17DC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04C9E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E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3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4A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海林市中医院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A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海林市林海路290号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6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0453-722465-8637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FE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周一至周六(法定节假日除外)，</w:t>
            </w:r>
          </w:p>
          <w:p w14:paraId="3D5E3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2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海林市卫生健康局</w:t>
            </w:r>
          </w:p>
        </w:tc>
      </w:tr>
      <w:tr w14:paraId="7B20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CBC4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6D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2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B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海林市妇幼保健院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1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海林市海烟路育新街</w:t>
            </w:r>
          </w:p>
          <w:p w14:paraId="68EB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（交叉口）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F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0453-7331690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C8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5D03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4F28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6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海林市卫生健康局</w:t>
            </w:r>
          </w:p>
        </w:tc>
      </w:tr>
      <w:tr w14:paraId="2E91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EC67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D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4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5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海林惠泽医院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C4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海林市华林御景小区1#中心区29委一层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41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0453-7119120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2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3E3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06DD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59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海林市卫生健康局</w:t>
            </w:r>
          </w:p>
        </w:tc>
      </w:tr>
      <w:tr w14:paraId="10B8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3987D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5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F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38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宁安市人民医院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3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宁安镇向阳街1号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8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0453-5982404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8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周一至周四(法定节假日除外)，</w:t>
            </w:r>
          </w:p>
          <w:p w14:paraId="45AA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9时-11时；</w:t>
            </w:r>
          </w:p>
          <w:p w14:paraId="53CA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13时30分-15时30分，</w:t>
            </w:r>
          </w:p>
          <w:p w14:paraId="51ED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周五(法定节假日除外)，</w:t>
            </w:r>
          </w:p>
          <w:p w14:paraId="5F4A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9时-11时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F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</w:t>
            </w: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市</w:t>
            </w: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卫生健康局</w:t>
            </w:r>
          </w:p>
        </w:tc>
      </w:tr>
      <w:tr w14:paraId="2091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C7302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D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3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2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宁安市中医院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8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宁安市宁古塔大道18号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A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0453-5761305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D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498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2B1C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04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</w:t>
            </w: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  <w:t>市</w:t>
            </w: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卫生健康局</w:t>
            </w:r>
          </w:p>
        </w:tc>
      </w:tr>
      <w:tr w14:paraId="295B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3EB52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6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2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2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宁安市德信医院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宁安市东京城镇</w:t>
            </w:r>
          </w:p>
          <w:p w14:paraId="32EF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中心大街66号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8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0453-7916555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8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9BC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0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宁安市卫生健康局</w:t>
            </w:r>
          </w:p>
        </w:tc>
      </w:tr>
      <w:tr w14:paraId="1A53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DDFF9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2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3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穆棱市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B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穆棱市人民医院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B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穆棱市和平大街515号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F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0453-3137347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3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周一至周五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(法定节假日除外)</w:t>
            </w:r>
          </w:p>
          <w:p w14:paraId="7840C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穆棱市卫生健康局</w:t>
            </w:r>
          </w:p>
        </w:tc>
      </w:tr>
      <w:tr w14:paraId="4F28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3DD2F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9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B0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林口县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F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林口县妇幼保健院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0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林口镇文政大街和平路57号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0453-5938371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271A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8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林口县卫生健康局</w:t>
            </w:r>
          </w:p>
        </w:tc>
      </w:tr>
      <w:tr w14:paraId="599F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B754F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5A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D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东宁市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5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东宁市中医院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3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东宁市东宁镇东环路35号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9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0453-3636077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3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周一至周四(法定节假日除外)，</w:t>
            </w:r>
          </w:p>
          <w:p w14:paraId="2B81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8时-11时30分；13时30分-16时30分周五、周六(法定节假日除外)8时-11时30分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3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东宁市卫生健康局</w:t>
            </w:r>
          </w:p>
        </w:tc>
      </w:tr>
      <w:tr w14:paraId="374D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EEE3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2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0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东宁市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D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东宁市绥阳林业局医院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8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东宁市绥阳镇兴阳街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E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0453-3720136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F10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8时-9时30分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8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东宁市卫生健康局</w:t>
            </w:r>
          </w:p>
        </w:tc>
      </w:tr>
      <w:tr w14:paraId="3383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31432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D2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3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6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绥芬河市人民医院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7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绥芬河市沿河路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0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0453-8199565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D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35A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4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绥芬河市卫生</w:t>
            </w:r>
          </w:p>
          <w:p w14:paraId="333B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3908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1B092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8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4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绥芬河市中医医院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FF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绥芬河市大直路东平安街南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3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13845311556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6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ED1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0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绥芬河市卫生</w:t>
            </w:r>
          </w:p>
          <w:p w14:paraId="650E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0CE3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853F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F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C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1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绥芬河市妇幼保健院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F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绥芬河市黄河路269号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9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0453-8192939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8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297B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E3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绥芬河市卫生</w:t>
            </w:r>
          </w:p>
          <w:p w14:paraId="56A9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4432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1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佳</w:t>
            </w:r>
          </w:p>
          <w:p w14:paraId="1DC20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木</w:t>
            </w:r>
          </w:p>
          <w:p w14:paraId="370B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斯</w:t>
            </w:r>
          </w:p>
          <w:p w14:paraId="79EC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9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E7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4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东风区康达体检中心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8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东风区长胜路180号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6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0454-8381766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7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周一至周日(法定节假日除外)，</w:t>
            </w:r>
          </w:p>
          <w:p w14:paraId="4CC2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1BC2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5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东风区卫生健康局</w:t>
            </w:r>
          </w:p>
        </w:tc>
      </w:tr>
      <w:tr w14:paraId="3AAE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CDA8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6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9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向阳区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0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向阳区仁爱医院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6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向阳区宽慧巷宏安小区2门市仁爱医院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1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13734549650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4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周一至周日(法定节假日除外)，</w:t>
            </w:r>
          </w:p>
          <w:p w14:paraId="1252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1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向阳区卫生健康局</w:t>
            </w:r>
          </w:p>
        </w:tc>
      </w:tr>
      <w:tr w14:paraId="27DB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9D6B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F5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4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向阳区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4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佳木斯北医健康体检中心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E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向阳区时代景城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56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0454-7770666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0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周一至周日(法定节假日除外)，</w:t>
            </w:r>
          </w:p>
          <w:p w14:paraId="549EC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9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向阳区卫生健康局</w:t>
            </w:r>
          </w:p>
        </w:tc>
      </w:tr>
      <w:tr w14:paraId="4D8A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683D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4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C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向阳区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1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佳木斯市传染病院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C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向阳区光复西路38号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0454-8955903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7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7C7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8时30分-10时；13时-15时</w:t>
            </w:r>
          </w:p>
          <w:p w14:paraId="57A1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周六、周日(法定节假日除外)，</w:t>
            </w:r>
          </w:p>
          <w:p w14:paraId="52CF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79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佳木斯市卫生</w:t>
            </w:r>
          </w:p>
          <w:p w14:paraId="0D17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健康委</w:t>
            </w:r>
          </w:p>
        </w:tc>
      </w:tr>
      <w:tr w14:paraId="6229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F0E12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6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4D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郊区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F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佳木斯市妇幼保健院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9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佳木斯市郊区友谊路26号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E7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0454-8605597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C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周一至周六(法定节假日除外)，8时-11时30分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6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佳木斯市卫生</w:t>
            </w:r>
          </w:p>
          <w:p w14:paraId="5A34C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健康委</w:t>
            </w:r>
          </w:p>
        </w:tc>
      </w:tr>
      <w:tr w14:paraId="40FF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5A3CE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5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1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抚远市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6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抚远市人民医院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0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抚远市正阳路413号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E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0454-2122120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3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A9D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2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抚远市卫生健康局</w:t>
            </w:r>
          </w:p>
        </w:tc>
      </w:tr>
      <w:tr w14:paraId="4E2B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18C64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F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A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4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5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富锦市中央大街东段文化社区23组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0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0454-8909096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A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周三、周四(法定节假日除外)，</w:t>
            </w:r>
          </w:p>
          <w:p w14:paraId="37456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3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富锦市卫生健康局</w:t>
            </w:r>
          </w:p>
        </w:tc>
      </w:tr>
      <w:tr w14:paraId="7B9D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26F7E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7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A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5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富锦市中心医院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F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富锦市中心大街西段696号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6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0454-5186054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4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EAA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7时30分-8时50分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3D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富锦市卫生健康局</w:t>
            </w:r>
          </w:p>
        </w:tc>
      </w:tr>
      <w:tr w14:paraId="5770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C92C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4D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9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2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富锦市第三医院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7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富锦市南二街风情城小区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E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0454-5186509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6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周三、周四(法定节假日除外)，7时30分-8时30分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9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富锦市卫生健康局</w:t>
            </w:r>
          </w:p>
        </w:tc>
      </w:tr>
      <w:tr w14:paraId="7E35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6358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9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6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桦川县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C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桦川县妇幼保健计划生育服务中心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89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桦川县悦来镇繁荣路西段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F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0454-3834405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A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3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桦川县卫生健康局</w:t>
            </w:r>
          </w:p>
        </w:tc>
      </w:tr>
      <w:tr w14:paraId="3439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58852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9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B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桦南县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0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桦南县人民医院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2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eastAsia="zh-CN"/>
              </w:rPr>
              <w:t>桦南县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交通路366号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6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0454-6611081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0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3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桦南县卫生健康局</w:t>
            </w:r>
          </w:p>
        </w:tc>
      </w:tr>
      <w:tr w14:paraId="3E74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127DE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0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6F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汤原县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F7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汤原县中医医院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1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汤原县汤原镇哈肇路西段</w:t>
            </w:r>
          </w:p>
          <w:p w14:paraId="71F3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（京抚路）交警大队西行</w:t>
            </w:r>
          </w:p>
          <w:p w14:paraId="4244D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50米路北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0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0454-7380171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6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周一至周五(法定节假日除外)，8时-11时30分；</w:t>
            </w:r>
          </w:p>
          <w:p w14:paraId="6821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4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汤原县卫生健康局</w:t>
            </w:r>
          </w:p>
        </w:tc>
      </w:tr>
      <w:tr w14:paraId="323D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CC9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5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9C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同江市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E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同江市疾病预防控制中心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7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同江市平安大道与丽江街交汇处北200米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2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0454-2920468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2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周一至周五(法定节假日除外)，8时30分-10时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D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同江市卫生健康局</w:t>
            </w:r>
          </w:p>
        </w:tc>
      </w:tr>
      <w:tr w14:paraId="5455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E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大</w:t>
            </w:r>
          </w:p>
          <w:p w14:paraId="60C6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庆</w:t>
            </w:r>
          </w:p>
          <w:p w14:paraId="5D221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4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D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0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A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萨尔图区保健路8号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5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0459-5865152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3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周一至周五，8时-11时30分；</w:t>
            </w:r>
          </w:p>
          <w:p w14:paraId="01BF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</w:t>
            </w:r>
          </w:p>
          <w:p w14:paraId="7394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周六、周日，8时-11时30分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6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大庆市卫生</w:t>
            </w:r>
          </w:p>
          <w:p w14:paraId="4D20C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健康委</w:t>
            </w:r>
          </w:p>
        </w:tc>
      </w:tr>
      <w:tr w14:paraId="045E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0BE5F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B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37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D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大庆油田总医院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7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萨尔图区中康街9号住院二部二楼体检中心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0F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0459-5805005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2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周一至周五，8时-11时30分；</w:t>
            </w:r>
          </w:p>
          <w:p w14:paraId="74F4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</w:t>
            </w:r>
          </w:p>
          <w:p w14:paraId="176C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周六、周日，8时-11时30分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5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大庆市卫生</w:t>
            </w:r>
          </w:p>
          <w:p w14:paraId="7895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健康委</w:t>
            </w:r>
          </w:p>
        </w:tc>
      </w:tr>
      <w:tr w14:paraId="28B3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5EE9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58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FB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3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元利博远健康体检中心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萨尔图区东风路大庆宾馆院内（一层3门）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1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0459-6533333</w:t>
            </w:r>
          </w:p>
          <w:p w14:paraId="6C26E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0459-6833333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1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周一至周六，7时50分-16时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8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萨尔图区卫生</w:t>
            </w:r>
          </w:p>
          <w:p w14:paraId="303D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22DF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521C7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B4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2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D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B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萨尔图区新村北辰纬十一路10号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3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0459-4325021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B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周一至周五，8时10分-11时10分；13时30分-16时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D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萨尔图区卫生</w:t>
            </w:r>
          </w:p>
          <w:p w14:paraId="429B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4682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9490E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3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6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4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大庆铭德医院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B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萨尔图区东风路南热源街1号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8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0459-6041999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2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周一至周日，冬：8时-12时；</w:t>
            </w:r>
          </w:p>
          <w:p w14:paraId="603DB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</w:t>
            </w:r>
          </w:p>
          <w:p w14:paraId="5A100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夏：7时30分-11时30分；</w:t>
            </w:r>
          </w:p>
          <w:p w14:paraId="69D2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1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萨尔图区卫生</w:t>
            </w:r>
          </w:p>
          <w:p w14:paraId="71CD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682C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C6D4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A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A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0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大庆新村医院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D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萨尔图区建设路33号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8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0459-6243666</w:t>
            </w:r>
          </w:p>
          <w:p w14:paraId="6C2D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0459-6678120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1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周一至周日，8时-16时30分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D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萨尔图区卫生</w:t>
            </w:r>
          </w:p>
          <w:p w14:paraId="2F48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7980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62B2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8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1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8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康源中医院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F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萨尔图区万宝一区万宝街24号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7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0459-8897777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5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周一至周日，8时-17时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7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萨尔图区卫生</w:t>
            </w:r>
          </w:p>
          <w:p w14:paraId="5A49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0AB6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3370F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8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26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9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大庆立光康复医院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E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萨尔图区经四街19号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7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0459-4660018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F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周一至周日，8时-11时；</w:t>
            </w:r>
          </w:p>
          <w:p w14:paraId="5AD6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6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萨尔图区卫生</w:t>
            </w:r>
          </w:p>
          <w:p w14:paraId="2BCF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2246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6753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0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4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1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瑞康健康体检中心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8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萨尔图区奔二村西讯街9号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09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0459-6666620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2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周一至周五，8时-11时30分；</w:t>
            </w:r>
          </w:p>
          <w:p w14:paraId="5C5B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</w:t>
            </w:r>
          </w:p>
          <w:p w14:paraId="3FB2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周六上午，8时-11时30分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7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萨尔图区卫生</w:t>
            </w:r>
          </w:p>
          <w:p w14:paraId="45BE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2D75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6999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5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8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5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大庆龙南医院乘风院区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33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让胡路区乘南路4街2号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F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0459-5686902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1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123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8时-11时；</w:t>
            </w:r>
          </w:p>
          <w:p w14:paraId="599D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2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大庆市卫生</w:t>
            </w:r>
          </w:p>
          <w:p w14:paraId="7B0D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健康委</w:t>
            </w:r>
          </w:p>
        </w:tc>
      </w:tr>
      <w:tr w14:paraId="4A17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AB5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5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CD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让胡路区人民医院（西静路）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7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让胡路区西静路11号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1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0459-6881468</w:t>
            </w:r>
          </w:p>
          <w:p w14:paraId="49F6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0459-2755896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E4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周一至周五，7时30分-11时；</w:t>
            </w:r>
          </w:p>
          <w:p w14:paraId="0C66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F2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让胡路区卫生</w:t>
            </w:r>
          </w:p>
          <w:p w14:paraId="1184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4E84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CC033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D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66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96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大庆关爱医院有限公司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7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大庆市让胡路区</w:t>
            </w:r>
          </w:p>
          <w:p w14:paraId="350C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运输路11号、15号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8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0459-8888777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8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周一至周日，7时30分-11时30分；13时-16时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0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让胡路区卫生</w:t>
            </w:r>
          </w:p>
          <w:p w14:paraId="2F67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0B7A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5E607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8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B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4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大庆龙南医院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D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让胡路区爱国路</w:t>
            </w:r>
          </w:p>
          <w:p w14:paraId="3431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35号门诊六楼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7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0459-5910099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D0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</w:t>
            </w:r>
          </w:p>
          <w:p w14:paraId="2D47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8时-11时；13时30分-16时</w:t>
            </w:r>
          </w:p>
          <w:p w14:paraId="43CD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周六至周日，8时-11时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8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大庆市卫生</w:t>
            </w:r>
          </w:p>
          <w:p w14:paraId="29B1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健康委</w:t>
            </w:r>
          </w:p>
        </w:tc>
      </w:tr>
      <w:tr w14:paraId="5059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F428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3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D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C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大庆北大健康西城综合门诊部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90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让胡路区漓江街1号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07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0459-6981168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1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周一至周六，</w:t>
            </w:r>
          </w:p>
          <w:p w14:paraId="1ABEA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冬：8时-12时；</w:t>
            </w:r>
          </w:p>
          <w:p w14:paraId="1ACF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13时-16时30分</w:t>
            </w:r>
          </w:p>
          <w:p w14:paraId="7C3C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夏：7时30分-11时30分；</w:t>
            </w:r>
          </w:p>
          <w:p w14:paraId="0149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D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让胡路区卫生</w:t>
            </w:r>
          </w:p>
          <w:p w14:paraId="43941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5CE7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905E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6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7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7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大庆乘风中医医院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E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让胡路区乘风大街17-30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eastAsia="zh-CN"/>
              </w:rPr>
              <w:t>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9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0459-5687777</w:t>
            </w:r>
          </w:p>
          <w:p w14:paraId="2E521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0459-5692555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D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周一至周日，7时30分-11时；</w:t>
            </w:r>
          </w:p>
          <w:p w14:paraId="7B02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13时-17时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3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让胡路区卫生</w:t>
            </w:r>
          </w:p>
          <w:p w14:paraId="197CE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18C0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1D79C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E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5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EF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大庆普济中医医院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7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让胡路区中央大街83号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AA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0459-6300777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0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周一至周日，7时30分-11时30分；</w:t>
            </w:r>
          </w:p>
          <w:p w14:paraId="1AA0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C2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让胡路区卫生</w:t>
            </w:r>
          </w:p>
          <w:p w14:paraId="5E36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7124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14D5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8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9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5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大庆友谊医院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D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让胡路区西寨灯岗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F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0459-5555120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C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周一至周日，7时30分-11时20分；</w:t>
            </w:r>
          </w:p>
          <w:p w14:paraId="5C30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5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让胡路区卫生</w:t>
            </w:r>
          </w:p>
          <w:p w14:paraId="18C5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1919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E57E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9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3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4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大庆市第四医院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F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让胡路区中央大街198号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4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0459-8885323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E3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周一至周五，8时-11时20分；</w:t>
            </w:r>
          </w:p>
          <w:p w14:paraId="0ECD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13时-16时20分</w:t>
            </w:r>
          </w:p>
          <w:p w14:paraId="67BE4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周六、周日，8时-11时20分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8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大庆市卫生</w:t>
            </w:r>
          </w:p>
          <w:p w14:paraId="0A61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健康委</w:t>
            </w:r>
          </w:p>
        </w:tc>
      </w:tr>
      <w:tr w14:paraId="2A75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7B13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8A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5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海燕老年医院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F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大庆市让胡路区西静路3号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0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0459-5089175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6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周一至周日，7时30分-16时55分；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5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让胡路区卫生健康局</w:t>
            </w:r>
          </w:p>
        </w:tc>
      </w:tr>
      <w:tr w14:paraId="735C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9DF4F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A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6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D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B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大庆市龙凤区龙政路61号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0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0459-6612191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85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周一至周五，8时-11时30分；</w:t>
            </w:r>
          </w:p>
          <w:p w14:paraId="64F2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</w:t>
            </w:r>
          </w:p>
          <w:p w14:paraId="19A3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周六、周日，8时-11时30分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8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大庆市卫生</w:t>
            </w:r>
          </w:p>
          <w:p w14:paraId="7B88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健康委</w:t>
            </w:r>
          </w:p>
        </w:tc>
      </w:tr>
      <w:tr w14:paraId="2512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0D684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0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D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B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万里云健康体检中心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3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高新区科技路101号公寓B栋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9A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0459-6550888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A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周一至周五，8时-16时；</w:t>
            </w:r>
          </w:p>
          <w:p w14:paraId="7E08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周六，8时-11时20分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D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龙凤区卫生健康局</w:t>
            </w:r>
          </w:p>
        </w:tc>
      </w:tr>
      <w:tr w14:paraId="250D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8180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1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5D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42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大庆北大健康综合门诊部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4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龙凤区龙凤北大街232-3-1号至16号、东城领秀居住区锦绣园H座商服、公寓楼0单元401-416室、501-508号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3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0459-6981120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3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周一至周六，8时11分-16时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A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龙凤区卫生健康局</w:t>
            </w:r>
          </w:p>
        </w:tc>
      </w:tr>
      <w:tr w14:paraId="5E3C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47C9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B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1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F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6C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龙凤区龙凤大街34号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8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0459-6246899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B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1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龙凤区卫生健康局</w:t>
            </w:r>
          </w:p>
        </w:tc>
      </w:tr>
      <w:tr w14:paraId="7596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59444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F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B1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1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大庆市第五医院（二部）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A6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龙凤区乙烯兴化大街122号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0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0459-6915468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B1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周一至周日，8时-9时30分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6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大庆市卫生</w:t>
            </w:r>
          </w:p>
          <w:p w14:paraId="67657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健康委</w:t>
            </w:r>
          </w:p>
        </w:tc>
      </w:tr>
      <w:tr w14:paraId="29E9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DB71E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F5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80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2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盛德医院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6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龙凤区高新区兴化街6号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99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13845908377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0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周一至周日，8时-11时30分；</w:t>
            </w:r>
          </w:p>
          <w:p w14:paraId="0CD5B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C9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龙凤区卫生健康局</w:t>
            </w:r>
          </w:p>
        </w:tc>
      </w:tr>
      <w:tr w14:paraId="03E1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6C5D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8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B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红岗区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0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红岗区人民医院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B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红岗区萨大中路北40号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B7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0459-8891057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9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AE08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8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红岗区卫生健康局</w:t>
            </w:r>
          </w:p>
        </w:tc>
      </w:tr>
      <w:tr w14:paraId="4E50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113C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2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E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红岗区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DE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大庆创伤医院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C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红岗区杏四路东29号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4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0459-5858120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15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周一至周日，8时-11时30分；</w:t>
            </w:r>
          </w:p>
          <w:p w14:paraId="4E72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A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红岗区卫生健康局</w:t>
            </w:r>
          </w:p>
        </w:tc>
      </w:tr>
      <w:tr w14:paraId="70AE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EF4F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B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E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大同区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C4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大庆市中西医结合医院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8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大同区同阳路340号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9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0459-6166130    转8017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7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56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大同区卫生健康局</w:t>
            </w:r>
          </w:p>
        </w:tc>
      </w:tr>
      <w:tr w14:paraId="266D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27AB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66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8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林甸县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5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林甸县医院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A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林甸县南城路与大祁街交会处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D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0459-3320679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1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周一至周五，8时-10时30分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03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林甸县卫生健康局</w:t>
            </w:r>
          </w:p>
        </w:tc>
      </w:tr>
      <w:tr w14:paraId="3E62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320FD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A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E3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林甸县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4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林甸县中医院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22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林甸县林甸镇同仁路长盛街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3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0459-3323977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0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周一至周日，8时-10时50分；</w:t>
            </w:r>
          </w:p>
          <w:p w14:paraId="49BA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14时-15时50分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3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林甸县卫生健康局</w:t>
            </w:r>
          </w:p>
        </w:tc>
      </w:tr>
      <w:tr w14:paraId="3E2C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0D1BC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3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D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杜蒙县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3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杜蒙县人民医院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5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杜尔伯特县杜尔伯特镇乌尔善路呼格吉乐街兴建巷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E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0459-3407387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6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周一至周六，8时-11时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5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杜尔伯特蒙古族自治县卫生健康局</w:t>
            </w:r>
          </w:p>
        </w:tc>
      </w:tr>
      <w:tr w14:paraId="2063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770D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AC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8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肇州县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D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肇州县人民医院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E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肇州县油田北路路西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5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-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8545021转32777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8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周一至周五，8时-10时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B8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肇州县卫生健康局</w:t>
            </w:r>
          </w:p>
        </w:tc>
      </w:tr>
      <w:tr w14:paraId="4D8A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A2D42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2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0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A4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肇源县妇幼保健计划生育服务中心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8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肇源县肇源镇郭尔罗斯大街207号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0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0459-8223243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B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FF7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6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肇源县卫生健康局</w:t>
            </w:r>
          </w:p>
        </w:tc>
      </w:tr>
      <w:tr w14:paraId="6D59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330E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5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2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7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A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肇源县肇源镇南环大街298号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3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0459-8330115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3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B51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72D29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  <w:p w14:paraId="3A58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周六、周日(法定节假日除外)，</w:t>
            </w:r>
          </w:p>
          <w:p w14:paraId="0ADB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D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肇源县卫生健康局</w:t>
            </w:r>
          </w:p>
        </w:tc>
      </w:tr>
      <w:tr w14:paraId="4929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9E167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0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B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6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肇源县乾泰医院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C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肇源县广场小区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B9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15776560139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9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周一至周日，7时30分-11时30分；13时30分-17时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87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肇源县卫生健康局</w:t>
            </w:r>
          </w:p>
        </w:tc>
      </w:tr>
      <w:tr w14:paraId="7A69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5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鸡</w:t>
            </w:r>
          </w:p>
          <w:p w14:paraId="035D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西</w:t>
            </w:r>
          </w:p>
          <w:p w14:paraId="4CA5D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27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D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密山市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E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密山市中医医院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3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密山市铁西新区红升路3号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4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0467-5200690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C3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D454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C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密山市卫生健康局</w:t>
            </w:r>
          </w:p>
        </w:tc>
      </w:tr>
      <w:tr w14:paraId="051D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F7ECE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E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A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虎林市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BC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虎林市妇幼保健院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4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虎林市虎林镇中心路190号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1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0467-5898019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27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50E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B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虎林市卫生健康局</w:t>
            </w:r>
          </w:p>
        </w:tc>
      </w:tr>
      <w:tr w14:paraId="163D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76BA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A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8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鸡东县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E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鸡东县妇幼保健院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03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鸡东县鸡东镇兴东路3号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0467-5597079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3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87A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A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鸡东县卫生健康局</w:t>
            </w:r>
          </w:p>
        </w:tc>
      </w:tr>
      <w:tr w14:paraId="301F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06B2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E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0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鸡冠区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DD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鸡冠区红军街道兴国社区</w:t>
            </w:r>
          </w:p>
          <w:p w14:paraId="6A3B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9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鸡冠区赛洛城小区</w:t>
            </w:r>
          </w:p>
          <w:p w14:paraId="54796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18号楼门市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6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0467-2663079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A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32D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45502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0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鸡冠区卫生健康局</w:t>
            </w:r>
          </w:p>
        </w:tc>
      </w:tr>
      <w:tr w14:paraId="31B7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D4AC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C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48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恒山区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F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恒山区人民医院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7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恒山区幸福委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E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0467-2455677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6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F954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0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恒山区卫生健康局</w:t>
            </w:r>
          </w:p>
        </w:tc>
      </w:tr>
      <w:tr w14:paraId="1B94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0D56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6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9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滴道区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9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滴道区人民医院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2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滴道区中兴街378号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D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18945148722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7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FAD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7时30分-9时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D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滴道区卫生健康局</w:t>
            </w:r>
          </w:p>
        </w:tc>
      </w:tr>
      <w:tr w14:paraId="340C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6C46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8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E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城子河区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8D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城子河区人民医院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4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城子河区兴城小区休闲广场东侧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2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0467-2435737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E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92A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B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城子河区卫生</w:t>
            </w:r>
          </w:p>
          <w:p w14:paraId="1EF1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7DC2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9A57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6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9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梨树区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1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梨树区人民医院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4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梨树区西大街与十道街交汇处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9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0467-8235725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2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周一至周六(法定节假日除外)，</w:t>
            </w:r>
          </w:p>
          <w:p w14:paraId="2C55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B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梨树区卫生健康局</w:t>
            </w:r>
          </w:p>
        </w:tc>
      </w:tr>
      <w:tr w14:paraId="6FA0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8D484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E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AA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麻山区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D3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麻山区人民医院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8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麻山区中心街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A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0467-8235658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8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2B6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F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麻山区卫生健康局</w:t>
            </w:r>
          </w:p>
        </w:tc>
      </w:tr>
      <w:tr w14:paraId="40B5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5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双</w:t>
            </w:r>
          </w:p>
          <w:p w14:paraId="2594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鸭</w:t>
            </w:r>
          </w:p>
          <w:p w14:paraId="44CE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山</w:t>
            </w:r>
          </w:p>
          <w:p w14:paraId="4A19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3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7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尖山区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尖山区双鸭山</w:t>
            </w:r>
          </w:p>
          <w:p w14:paraId="4F26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市中医院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B6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尖山区新兴大街42号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B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0469-4272597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5D6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33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尖山区卫生健康局</w:t>
            </w:r>
          </w:p>
        </w:tc>
      </w:tr>
      <w:tr w14:paraId="5565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444A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7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尖山区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尖山区富安街道社区卫生服务中心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7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尖山区南市区六号地段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B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17604690863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周一至周六(法定节假日除外)，</w:t>
            </w:r>
          </w:p>
          <w:p w14:paraId="4A8D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8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尖山区卫生健康局</w:t>
            </w:r>
          </w:p>
        </w:tc>
      </w:tr>
      <w:tr w14:paraId="36C0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A8622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C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A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岭东区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岭东区医院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1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岭东区东矿路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5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0469-4387120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8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012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8时-11时；</w:t>
            </w:r>
          </w:p>
          <w:p w14:paraId="20C5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F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岭东区卫生健康局</w:t>
            </w:r>
          </w:p>
        </w:tc>
      </w:tr>
      <w:tr w14:paraId="52B9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7635F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5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8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四方台区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四方台区社区卫生服务中心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A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四方台区振兴中路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35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0469-2609339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C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每周一(法定节假日除外)，</w:t>
            </w:r>
          </w:p>
          <w:p w14:paraId="6CCA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E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四方台区卫生</w:t>
            </w:r>
          </w:p>
          <w:p w14:paraId="733F5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7240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6168C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E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宝山区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6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宝山区人民医院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4A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宝山区宝一路284号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0469-2609249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F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C1D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-11"/>
                <w:kern w:val="0"/>
                <w:sz w:val="13"/>
                <w:szCs w:val="13"/>
                <w:highlight w:val="none"/>
                <w:lang w:val="en-US" w:eastAsia="zh-CN"/>
              </w:rPr>
              <w:t>8</w:t>
            </w:r>
            <w:r>
              <w:rPr>
                <w:rFonts w:hint="eastAsia" w:ascii="黑体" w:eastAsia="黑体" w:cs="黑体"/>
                <w:color w:val="000000"/>
                <w:spacing w:val="-11"/>
                <w:kern w:val="0"/>
                <w:sz w:val="13"/>
                <w:szCs w:val="13"/>
                <w:highlight w:val="none"/>
              </w:rPr>
              <w:t>时</w:t>
            </w:r>
            <w:r>
              <w:rPr>
                <w:rFonts w:hint="eastAsia" w:ascii="黑体" w:eastAsia="黑体" w:cs="黑体"/>
                <w:color w:val="000000"/>
                <w:spacing w:val="-11"/>
                <w:kern w:val="0"/>
                <w:sz w:val="13"/>
                <w:szCs w:val="13"/>
                <w:highlight w:val="none"/>
                <w:lang w:val="en-US" w:eastAsia="zh-CN"/>
              </w:rPr>
              <w:t>-</w:t>
            </w:r>
            <w:r>
              <w:rPr>
                <w:rFonts w:hint="eastAsia" w:ascii="黑体" w:eastAsia="黑体" w:cs="黑体"/>
                <w:color w:val="000000"/>
                <w:spacing w:val="-11"/>
                <w:kern w:val="0"/>
                <w:sz w:val="13"/>
                <w:szCs w:val="13"/>
                <w:highlight w:val="none"/>
              </w:rPr>
              <w:t>11时；13时-1</w:t>
            </w:r>
            <w:r>
              <w:rPr>
                <w:rFonts w:hint="eastAsia" w:ascii="黑体" w:eastAsia="黑体" w:cs="黑体"/>
                <w:color w:val="000000"/>
                <w:spacing w:val="-11"/>
                <w:kern w:val="0"/>
                <w:sz w:val="13"/>
                <w:szCs w:val="13"/>
                <w:highlight w:val="none"/>
                <w:lang w:val="en-US" w:eastAsia="zh-CN"/>
              </w:rPr>
              <w:t>6</w:t>
            </w:r>
            <w:r>
              <w:rPr>
                <w:rFonts w:hint="eastAsia" w:ascii="黑体" w:eastAsia="黑体" w:cs="黑体"/>
                <w:color w:val="000000"/>
                <w:spacing w:val="-11"/>
                <w:kern w:val="0"/>
                <w:sz w:val="13"/>
                <w:szCs w:val="13"/>
                <w:highlight w:val="none"/>
              </w:rPr>
              <w:t>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宝山区卫生健康局</w:t>
            </w:r>
          </w:p>
        </w:tc>
      </w:tr>
      <w:tr w14:paraId="7703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1517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1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集贤县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集贤县中医医院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9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集贤县福利镇</w:t>
            </w:r>
          </w:p>
          <w:p w14:paraId="198B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福双路755号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0469-6190188-806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B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632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A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集贤县卫生健康局</w:t>
            </w:r>
          </w:p>
        </w:tc>
      </w:tr>
      <w:tr w14:paraId="6B4A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57A3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1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友谊县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1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友谊县人民医院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E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友谊镇迎宾路西侧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8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0469-5811262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A9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周一至周五(法定节假日除外)，7时30分-10时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39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友谊县卫生健康局</w:t>
            </w:r>
          </w:p>
        </w:tc>
      </w:tr>
      <w:tr w14:paraId="4A39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0DC79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E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友谊县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B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红兴隆局直社区卫生服务中心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A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友谊县红兴隆大街学府路</w:t>
            </w:r>
          </w:p>
          <w:p w14:paraId="4D13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中段（二门诊）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0469-5860222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D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周一至周五(法定节假日除外)，8时-11时；</w:t>
            </w:r>
          </w:p>
          <w:p w14:paraId="72CF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B6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友谊县卫生健康局</w:t>
            </w:r>
          </w:p>
        </w:tc>
      </w:tr>
      <w:tr w14:paraId="28BF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F9C3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E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5F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宝清县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1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宝清县妇幼保健院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5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宝清县新华路368号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0469-5418317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A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E62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C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宝清县卫生健康局</w:t>
            </w:r>
          </w:p>
        </w:tc>
      </w:tr>
      <w:tr w14:paraId="3FD8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25F6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7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饶河县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6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饶河县中医医院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饶河县饶河镇荣久路21号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5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0469-5624120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8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D41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8时-11时；</w:t>
            </w:r>
          </w:p>
          <w:p w14:paraId="1871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3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饶河县卫生健康局</w:t>
            </w:r>
          </w:p>
        </w:tc>
      </w:tr>
      <w:tr w14:paraId="1E8F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A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伊</w:t>
            </w:r>
          </w:p>
          <w:p w14:paraId="73CEF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春</w:t>
            </w:r>
          </w:p>
          <w:p w14:paraId="4C74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E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D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南岔县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F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南岔县人民医院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7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南岔县联合街双林委176号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0458-6130069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6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49E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8时-11时20分；</w:t>
            </w:r>
          </w:p>
          <w:p w14:paraId="21B47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7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南岔县卫生健康局</w:t>
            </w:r>
          </w:p>
        </w:tc>
      </w:tr>
      <w:tr w14:paraId="2406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553F3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2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5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南岔县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7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南岔县黑龙江省浩良河化肥厂医院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8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南岔县浩良河镇</w:t>
            </w:r>
          </w:p>
          <w:p w14:paraId="3AA0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黑龙江省浩良河化肥厂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8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15245888724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0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每周三(法定节假日除外)，</w:t>
            </w:r>
          </w:p>
          <w:p w14:paraId="74910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3A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南岔县卫生健康局</w:t>
            </w:r>
          </w:p>
        </w:tc>
      </w:tr>
      <w:tr w14:paraId="7E5B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2688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9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大箐山县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6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大箐山县人民医院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5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大箐山县带岭镇迎宾路95号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4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0458-3460717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85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7A8F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大箐山县卫生</w:t>
            </w:r>
          </w:p>
          <w:p w14:paraId="141D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21B6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1AC37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E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8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丰林县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0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丰林县人民医院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4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丰林县新青镇沧海街龙建路康乐委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4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0458-3581909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3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BEB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053C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F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丰林县卫生健康局</w:t>
            </w:r>
          </w:p>
        </w:tc>
      </w:tr>
      <w:tr w14:paraId="700E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FA737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4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丰林县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A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丰林县五营镇卫生院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60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丰林县五营镇中心大街2号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3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0458-3807107 0458-3807104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3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2BCF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28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丰林县卫生健康局</w:t>
            </w:r>
          </w:p>
        </w:tc>
      </w:tr>
      <w:tr w14:paraId="72CF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79A59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0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丰林县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0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丰林县红星镇卫生院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丰林县红星镇中心大街287号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A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0458-3821041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D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周一至周五(法定节假日除外)，8时30分-11时30分，</w:t>
            </w:r>
          </w:p>
          <w:p w14:paraId="606B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丰林县卫生健康局</w:t>
            </w:r>
          </w:p>
        </w:tc>
      </w:tr>
      <w:tr w14:paraId="5991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AC51D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5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嘉荫县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F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嘉荫县中医院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63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嘉荫县朝阳镇恐龙大道55号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E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0458-6196636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7B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D09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B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嘉荫县卫生健康局</w:t>
            </w:r>
          </w:p>
        </w:tc>
      </w:tr>
      <w:tr w14:paraId="33AB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9F8F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4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汤旺县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2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汤旺县人民医院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汤旺县汤旺河镇建设街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4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13351088787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E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58A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8时-9时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0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汤旺县卫生健康局</w:t>
            </w:r>
          </w:p>
        </w:tc>
      </w:tr>
      <w:tr w14:paraId="6BE2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6B58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68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8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铁力市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D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铁力市中医院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1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铁力市建设大街东中医院西侧体检中心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18814785780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6F19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F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铁力市卫生健康局</w:t>
            </w:r>
          </w:p>
        </w:tc>
      </w:tr>
      <w:tr w14:paraId="58F0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CB1A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9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7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伊美区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8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伊春市第一医院体检中心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D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伊春市伊美区通山路173号</w:t>
            </w:r>
          </w:p>
          <w:p w14:paraId="44145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龙江银行后院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2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0458-6117269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6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CD38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2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伊春市卫生健康委</w:t>
            </w:r>
          </w:p>
        </w:tc>
      </w:tr>
      <w:tr w14:paraId="4E66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F3D8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6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A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乌翠区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D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乌翠区疾病预防控制中心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4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乌翠区乌马河镇通府街</w:t>
            </w:r>
          </w:p>
          <w:p w14:paraId="0E4F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280-2号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0458-3987093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5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694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7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乌翠区卫生健康局</w:t>
            </w:r>
          </w:p>
        </w:tc>
      </w:tr>
      <w:tr w14:paraId="2769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4B9F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C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3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金林区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6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金林区人民医院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C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金林区西林镇东丰村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4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0458-3710396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52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7BF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8时30分-11时，14时-16时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E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金林区卫生健康局</w:t>
            </w:r>
          </w:p>
        </w:tc>
      </w:tr>
      <w:tr w14:paraId="27BC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4BB6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6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6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金林区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3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金林区中医医院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金林区金山屯镇金水路10号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6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0458-3738382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F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797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8时30分-11时，14时-16时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23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金林区卫生健康局</w:t>
            </w:r>
          </w:p>
        </w:tc>
      </w:tr>
      <w:tr w14:paraId="21B5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9DE1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F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5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友好区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友好区人民医院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友好区站前路54号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3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0458-3298794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2808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8时-11时；14时-16时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4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友好区卫生健康局</w:t>
            </w:r>
          </w:p>
        </w:tc>
      </w:tr>
      <w:tr w14:paraId="4577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D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七</w:t>
            </w:r>
          </w:p>
          <w:p w14:paraId="00E4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台</w:t>
            </w:r>
          </w:p>
          <w:p w14:paraId="4B73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河</w:t>
            </w:r>
          </w:p>
          <w:p w14:paraId="78A6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2B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5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勃利县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9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勃利县疾病预防控制中心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A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勃利县康华街358号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F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0464-8522040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F4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75EB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8时30分-10时30分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C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勃利县卫生健康局</w:t>
            </w:r>
          </w:p>
        </w:tc>
      </w:tr>
      <w:tr w14:paraId="567A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85E8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8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C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七台河市主城区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1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七台河市疾病预防控制中心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6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桃山区学府街366号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A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0464-8685215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B5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83C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E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七台河市卫生</w:t>
            </w:r>
          </w:p>
          <w:p w14:paraId="0E78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健康委</w:t>
            </w:r>
          </w:p>
        </w:tc>
      </w:tr>
      <w:tr w14:paraId="5CAF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B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鹤</w:t>
            </w:r>
          </w:p>
          <w:p w14:paraId="72374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岗</w:t>
            </w:r>
          </w:p>
          <w:p w14:paraId="63EB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B5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7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工农区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6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鹤岗市疾控中心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4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工农区西解放路247号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8C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0468-6115068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9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9B6B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0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鹤岗市卫生健康委</w:t>
            </w:r>
          </w:p>
        </w:tc>
      </w:tr>
      <w:tr w14:paraId="54E0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E710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70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4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工农区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7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鹤岗市红十字医院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9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工农区东解放路22号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F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17604689363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5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D49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B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鹤岗市卫生健康委</w:t>
            </w:r>
          </w:p>
        </w:tc>
      </w:tr>
      <w:tr w14:paraId="0220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6609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B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B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东山区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9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鹤岗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岭北人民医院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0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东山区东山路42号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3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15146837055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D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01F4F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8时-9时30分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2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鹤岗市卫生健康委</w:t>
            </w:r>
          </w:p>
        </w:tc>
      </w:tr>
      <w:tr w14:paraId="0CE9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3C20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8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F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南山区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E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鹤岗市中医医院（麓林院区）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6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南山区南红旗路31号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3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0468-8951715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0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40E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0C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鹤岗市卫生健康委</w:t>
            </w:r>
          </w:p>
        </w:tc>
      </w:tr>
      <w:tr w14:paraId="5EE3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F883F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3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向阳区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3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鹤岗市中医医院（向阳院区）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向阳区九马路红军路27号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E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0468-8951715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DE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FEF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EA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鹤岗市卫生健康委</w:t>
            </w:r>
          </w:p>
        </w:tc>
      </w:tr>
      <w:tr w14:paraId="228E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0A04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1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C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兴山区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7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val="en-US" w:eastAsia="zh-CN"/>
              </w:rPr>
              <w:t>鹤岗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兴山人民医院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6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兴山区红星路74号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3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0468-8951524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7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周一至周六(法定节假日除外)，</w:t>
            </w:r>
          </w:p>
          <w:p w14:paraId="6A07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7时30分-9时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0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鹤岗市卫生健康委</w:t>
            </w:r>
          </w:p>
        </w:tc>
      </w:tr>
      <w:tr w14:paraId="5A17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79593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5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萝北县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7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萝北县疾病预防控制中心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C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萝北县凤翔镇景观路北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F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0468-6823826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AE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E5D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7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萝北县卫生健康局</w:t>
            </w:r>
          </w:p>
        </w:tc>
      </w:tr>
      <w:tr w14:paraId="6192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0BA4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6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萝北县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0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萝北县宝泉岭农场医院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E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萝北县宝泉岭农场尚志路一区7号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8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18345602768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B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18D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8时-9时30分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D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萝北县卫生健康局</w:t>
            </w:r>
          </w:p>
        </w:tc>
      </w:tr>
      <w:tr w14:paraId="5E9E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795C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AE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D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绥滨县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0D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绥滨县疾病预防控制中心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D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绥滨县光明路派出所前院新信访局北侧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D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0468-7867456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8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eastAsia="zh-CN"/>
              </w:rPr>
              <w:t>每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周三(法定节假日除外)</w:t>
            </w: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  <w:lang w:eastAsia="zh-CN"/>
              </w:rPr>
              <w:t>，</w:t>
            </w:r>
          </w:p>
          <w:p w14:paraId="641A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8时30分-11时；</w:t>
            </w:r>
          </w:p>
          <w:p w14:paraId="65BD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13时30分-15时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3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绥滨县卫生健康局</w:t>
            </w:r>
          </w:p>
        </w:tc>
      </w:tr>
      <w:tr w14:paraId="635D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F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黑</w:t>
            </w:r>
          </w:p>
          <w:p w14:paraId="6972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河</w:t>
            </w:r>
          </w:p>
          <w:p w14:paraId="59C5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01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6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爱辉区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9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黑河市中医医院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E1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爱辉区中央东大街230号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9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0456-6183327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726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B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黑河市卫生健康委</w:t>
            </w:r>
          </w:p>
        </w:tc>
      </w:tr>
      <w:tr w14:paraId="3997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2ED5B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F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C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嫩江市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1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北大荒集团九三医院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0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嫩江市九三局直三委二号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4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0456-7802233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15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FAF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A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嫩江市卫生健康局</w:t>
            </w:r>
          </w:p>
        </w:tc>
      </w:tr>
      <w:tr w14:paraId="0C1B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85233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9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D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嫩江市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F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嫩江市中医医院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8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嫩江市福民大街560号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B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15694566911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B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8D2A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7495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14时-17时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C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嫩江市卫生健康局</w:t>
            </w:r>
          </w:p>
        </w:tc>
      </w:tr>
      <w:tr w14:paraId="3C29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59B77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D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C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嫩江市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8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嫩江市人民医院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C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嫩江市嫩兴路202号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1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0456-7616260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9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34E0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8时-11时30分；14时-17时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9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嫩江市卫生健康局</w:t>
            </w:r>
          </w:p>
        </w:tc>
      </w:tr>
      <w:tr w14:paraId="1FE5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C5772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D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D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北安市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D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北安市疾病预防控制中心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5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北安市珠江路11号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3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0456-6863615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B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4AB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B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北安市卫生健康局</w:t>
            </w:r>
          </w:p>
        </w:tc>
      </w:tr>
      <w:tr w14:paraId="42DE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8A8A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5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F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五大连池市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5C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五大连池市人民医院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87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五大连池市沿河街61号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B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0456-7259050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5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D35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F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五大连池市卫生</w:t>
            </w:r>
          </w:p>
          <w:p w14:paraId="3CC5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健康局</w:t>
            </w:r>
          </w:p>
        </w:tc>
      </w:tr>
      <w:tr w14:paraId="7993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590FE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0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0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孙吴县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5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孙吴县中医医院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4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孙吴县利民街1号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F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0456-8426197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3C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B2F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8时-11时30分；14时-17时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0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孙吴县卫生健康局</w:t>
            </w:r>
          </w:p>
        </w:tc>
      </w:tr>
      <w:tr w14:paraId="4E6A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40B6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0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A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逊克县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8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逊克县中医医院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逊克县建兴街1-1号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B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0456-4458008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3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9D65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F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逊克县卫生健康局</w:t>
            </w:r>
          </w:p>
        </w:tc>
      </w:tr>
      <w:tr w14:paraId="3BAB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1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绥</w:t>
            </w:r>
          </w:p>
          <w:p w14:paraId="45B0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化</w:t>
            </w:r>
          </w:p>
          <w:p w14:paraId="0376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市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1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0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北林区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C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北林区第三医院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E4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绥化市北林区南二西路56号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3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0455-8782055</w:t>
            </w:r>
          </w:p>
          <w:p w14:paraId="38C5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0455-8782082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9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141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B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北林区卫生健康局</w:t>
            </w:r>
          </w:p>
        </w:tc>
      </w:tr>
      <w:tr w14:paraId="245C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A8D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37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F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海伦市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0A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海伦市中医医院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7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海伦市海西新区新海街北、规划十八路西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2D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0455-8137187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C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3459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4A22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14时-16时30分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7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海伦市卫生健康局</w:t>
            </w:r>
          </w:p>
        </w:tc>
      </w:tr>
      <w:tr w14:paraId="6AF4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B5633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E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1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庆安县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3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庆安县妇幼保健院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9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庆安县庆新南路西侧庆安县公安局北侧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C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0455-4323936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5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684C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B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庆安县卫生健康局</w:t>
            </w:r>
          </w:p>
        </w:tc>
      </w:tr>
      <w:tr w14:paraId="49A4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951F5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2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1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绥棱县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A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绥棱县妇幼保健计划生育服务中心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0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绥棱县东兴路规划六街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D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18697005333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8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周一至周四(法定节假日除外)，</w:t>
            </w:r>
          </w:p>
          <w:p w14:paraId="6F5C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D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绥棱县卫生健康局</w:t>
            </w:r>
          </w:p>
        </w:tc>
      </w:tr>
      <w:tr w14:paraId="2976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8408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8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2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肇东市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3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肇东市中医医院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F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肇东市四明南路369号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50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0455-7713175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25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0B4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77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肇东市卫生健康局</w:t>
            </w:r>
          </w:p>
        </w:tc>
      </w:tr>
      <w:tr w14:paraId="42BF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984D2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4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4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肇东市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6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肇东市妇幼保健计划生育服务中心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2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肇东市正阳大街888号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9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工作日：15636199989</w:t>
            </w:r>
          </w:p>
          <w:p w14:paraId="457E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节假日：13796782469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3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全年无休（每日上午8时-11时）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D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肇东市卫生健康局</w:t>
            </w:r>
          </w:p>
        </w:tc>
      </w:tr>
      <w:tr w14:paraId="63F2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56C4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3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6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青冈县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9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青冈县民主社区卫生服务中心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A8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青冈县兴隆大街561号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D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0455-3235957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3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5A61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5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青冈县卫生健康局</w:t>
            </w:r>
          </w:p>
        </w:tc>
      </w:tr>
      <w:tr w14:paraId="787E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97DBA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0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3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明水县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3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明水县第二医院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0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明水县滨泉新城南六路路南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E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15945582369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C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48F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E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明水县卫生健康局</w:t>
            </w:r>
          </w:p>
        </w:tc>
      </w:tr>
      <w:tr w14:paraId="31AE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5AAB2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7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7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望奎县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2F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望奎县</w:t>
            </w:r>
          </w:p>
          <w:p w14:paraId="7874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妇幼保健院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C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望奎县南六路路南惠民小区东侧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0455-6788026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7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998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8时-11时30分；</w:t>
            </w:r>
          </w:p>
          <w:p w14:paraId="3BB6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13时30分-16时30分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5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望奎县卫生健康局</w:t>
            </w:r>
          </w:p>
        </w:tc>
      </w:tr>
      <w:tr w14:paraId="7E0C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9858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F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3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兰西县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4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兰西县中医医院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2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兰西县正阳街，十字街南路东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9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13845547979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C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7EB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1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兰西县卫生健康局</w:t>
            </w:r>
          </w:p>
        </w:tc>
      </w:tr>
      <w:tr w14:paraId="0A96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A958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AD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9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兰西县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5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兰西县人民医院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A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兰西县新旺社区西二道街路西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8A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18845012222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8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7F82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8时-11时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79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兰西县卫生健康局</w:t>
            </w:r>
          </w:p>
        </w:tc>
      </w:tr>
      <w:tr w14:paraId="2766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D9A7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B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7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安达市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2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安达市医院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9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安达市耕牛路与北环路交叉口路西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E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19104632062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A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60F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7时-11时30分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0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安达市卫生健康局</w:t>
            </w:r>
          </w:p>
        </w:tc>
      </w:tr>
      <w:tr w14:paraId="0A96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4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大</w:t>
            </w:r>
          </w:p>
          <w:p w14:paraId="68CE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兴</w:t>
            </w:r>
          </w:p>
          <w:p w14:paraId="58C9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安</w:t>
            </w:r>
          </w:p>
          <w:p w14:paraId="1485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岭</w:t>
            </w:r>
          </w:p>
          <w:p w14:paraId="13F6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地</w:t>
            </w:r>
          </w:p>
          <w:p w14:paraId="613F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区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7C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6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漠河市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9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漠河市中医院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2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漠河市河东新区二区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B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0457-2884999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71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8B4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8时30分-9时30分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0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漠河市卫生健康局</w:t>
            </w:r>
          </w:p>
        </w:tc>
      </w:tr>
      <w:tr w14:paraId="394C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7C93D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0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B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塔河县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E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塔河县人民医院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2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塔河县建设大街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9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0457-3606106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7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513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8时-9时30分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1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塔河县卫生健康局</w:t>
            </w:r>
          </w:p>
        </w:tc>
      </w:tr>
      <w:tr w14:paraId="1A21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DDA30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A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1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呼玛县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1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呼玛县人民医院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1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呼玛县长征街111号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0457-3518002</w:t>
            </w:r>
          </w:p>
          <w:p w14:paraId="55CBD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转8018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4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17E0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6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呼玛县卫生健康局</w:t>
            </w:r>
          </w:p>
        </w:tc>
      </w:tr>
      <w:tr w14:paraId="0490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9CE66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F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3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加格达奇区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8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加格达奇区人民医院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39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加格达奇区朝阳路205号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B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0457-2731791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3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8F9C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9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加格达奇区卫生健康局</w:t>
            </w:r>
          </w:p>
        </w:tc>
      </w:tr>
      <w:tr w14:paraId="429A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B0618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C8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1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松岭区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9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松岭区人民医院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8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松岭区松岭大街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0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0457-3329206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7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5740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8时30分-16时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F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松岭区卫生健康局</w:t>
            </w:r>
          </w:p>
        </w:tc>
      </w:tr>
      <w:tr w14:paraId="1A7C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725BC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0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3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呼中区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E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呼中区人民医院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78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呼中区呼中镇站北街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3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0457-3436013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A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424D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8时30分-10时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5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呼中区卫生健康局</w:t>
            </w:r>
          </w:p>
        </w:tc>
      </w:tr>
      <w:tr w14:paraId="02A8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7F841"/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F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B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新林区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F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新林区人民医院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CB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新林镇人民路69号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E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0457-3188112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7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周一至周五(法定节假日除外)，</w:t>
            </w:r>
          </w:p>
          <w:p w14:paraId="28023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kern w:val="0"/>
                <w:sz w:val="13"/>
                <w:szCs w:val="13"/>
                <w:highlight w:val="none"/>
              </w:rPr>
              <w:t>8时30分-9时30分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9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spacing w:val="0"/>
                <w:sz w:val="13"/>
                <w:szCs w:val="13"/>
                <w:highlight w:val="none"/>
              </w:rPr>
              <w:t>新林区卫生健康局</w:t>
            </w:r>
          </w:p>
        </w:tc>
      </w:tr>
    </w:tbl>
    <w:p w14:paraId="73AD2CF7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417" w:left="1587" w:header="0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2999DC-5586-4C9F-9CC9-95FBB45725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8F599E-7FFA-4B26-A046-41916F6E583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CD049">
    <w:pPr>
      <w:pStyle w:val="6"/>
      <w:rPr>
        <w:rFonts w:hint="eastAsia"/>
      </w:rPr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5D7FF90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bHVB0QAAAAQBAAAPAAAAAAAAAAEAIAAAACIAAABkcnMvZG93bnJl&#10;di54bWxQSwECFAAUAAAACACHTuJADc7d5AQCAAD0AwAADgAAAAAAAAABACAAAAAg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25D7FF90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23789">
    <w:pPr>
      <w:spacing w:line="14" w:lineRule="auto"/>
      <w:rPr>
        <w:rFonts w:hint="eastAsia" w:ascii="Arial" w:hAnsi="Arial"/>
        <w:sz w:val="2"/>
      </w:rP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10470515</wp:posOffset>
          </wp:positionH>
          <wp:positionV relativeFrom="page">
            <wp:posOffset>3987800</wp:posOffset>
          </wp:positionV>
          <wp:extent cx="3594735" cy="4425950"/>
          <wp:effectExtent l="0" t="0" r="0" b="0"/>
          <wp:wrapNone/>
          <wp:docPr id="7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4735" cy="442595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75DD6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iPriority w:val="0"/>
    <w:pPr>
      <w:widowControl w:val="0"/>
      <w:spacing w:line="480" w:lineRule="auto"/>
      <w:ind w:left="200" w:leftChars="2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24"/>
      <w:lang w:val="en-US" w:eastAsia="zh-CN" w:bidi="ar-SA"/>
    </w:rPr>
  </w:style>
  <w:style w:type="paragraph" w:styleId="7">
    <w:name w:val="index 9"/>
    <w:basedOn w:val="1"/>
    <w:next w:val="1"/>
    <w:autoRedefine/>
    <w:uiPriority w:val="0"/>
    <w:pPr>
      <w:ind w:left="3360"/>
    </w:p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both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11">
    <w:name w:val="Table Text"/>
    <w:basedOn w:val="1"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2964</Words>
  <Characters>3756</Characters>
  <Lines>1</Lines>
  <Paragraphs>1</Paragraphs>
  <TotalTime>3</TotalTime>
  <ScaleCrop>false</ScaleCrop>
  <LinksUpToDate>false</LinksUpToDate>
  <CharactersWithSpaces>3849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2026-06-26T08:44:00Z</dcterms:created>
  <dc:creator>wjw</dc:creator>
  <cp:lastModifiedBy>张宇</cp:lastModifiedBy>
  <dcterms:modified xsi:type="dcterms:W3CDTF">2026-06-26T13:15:32Z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eyJoZGlkIjoiODc4MjA2ZmE3NTk3NGQxOGM3M2I3NDc1ZjU3YjMwOTAiLCJ1c2VySWQiOiI0NzE4Mzc1MTkifQ==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66F3521BAA83456DB654E21F6F8EA14B_13</vt:lpwstr>
  </property>
</Properties>
</file>