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49D02">
      <w:pPr>
        <w:topLinePunct/>
        <w:adjustRightInd w:val="0"/>
        <w:snapToGrid w:val="0"/>
        <w:spacing w:line="400" w:lineRule="exact"/>
        <w:textAlignment w:val="baseline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ascii="黑体" w:eastAsia="黑体" w:cs="黑体"/>
          <w:color w:val="000000"/>
          <w:spacing w:val="27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000000"/>
          <w:spacing w:val="27"/>
          <w:sz w:val="32"/>
          <w:szCs w:val="32"/>
          <w:highlight w:val="none"/>
        </w:rPr>
        <w:t>2</w:t>
      </w:r>
    </w:p>
    <w:p w14:paraId="5BA5EBAF">
      <w:pPr>
        <w:spacing w:line="298" w:lineRule="auto"/>
        <w:rPr>
          <w:rFonts w:hint="eastAsia" w:ascii="Arial" w:hAnsi="Arial"/>
          <w:color w:val="000000"/>
          <w:highlight w:val="none"/>
        </w:rPr>
      </w:pPr>
    </w:p>
    <w:p w14:paraId="06D9E77C">
      <w:pPr>
        <w:widowControl/>
        <w:kinsoku w:val="0"/>
        <w:autoSpaceDE w:val="0"/>
        <w:autoSpaceDN w:val="0"/>
        <w:spacing w:before="240" w:beforeLines="100" w:after="240" w:afterLines="100" w:line="460" w:lineRule="exact"/>
        <w:jc w:val="center"/>
        <w:textAlignment w:val="baseline"/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</w:rPr>
        <w:t>黑龙江省从业人员健康体检合格证明</w:t>
      </w:r>
      <w:bookmarkEnd w:id="0"/>
    </w:p>
    <w:tbl>
      <w:tblPr>
        <w:tblStyle w:val="9"/>
        <w:tblW w:w="7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4"/>
      </w:tblGrid>
      <w:tr w14:paraId="245E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  <w:jc w:val="center"/>
        </w:trPr>
        <w:tc>
          <w:tcPr>
            <w:tcW w:w="7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51E76C">
            <w:pPr>
              <w:widowControl/>
              <w:kinsoku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ascii="仿宋" w:eastAsia="仿宋" w:cs="仿宋"/>
                <w:color w:val="000000"/>
                <w:spacing w:val="-14"/>
                <w:sz w:val="32"/>
                <w:szCs w:val="32"/>
                <w:highlight w:val="none"/>
              </w:rPr>
            </w:pPr>
          </w:p>
          <w:p w14:paraId="3B8D0655">
            <w:pPr>
              <w:widowControl/>
              <w:kinsoku w:val="0"/>
              <w:autoSpaceDE w:val="0"/>
              <w:autoSpaceDN w:val="0"/>
              <w:spacing w:before="240" w:beforeLines="100" w:after="240" w:afterLines="100" w:line="500" w:lineRule="exact"/>
              <w:jc w:val="center"/>
              <w:textAlignment w:val="baseline"/>
              <w:rPr>
                <w:rFonts w:ascii="方正小标宋简体" w:eastAsia="方正小标宋简体" w:cs="方正小标宋简体"/>
                <w:color w:val="000000"/>
                <w:spacing w:val="-14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eastAsia="方正小标宋简体" w:cs="方正小标宋简体"/>
                <w:b/>
                <w:bCs/>
                <w:color w:val="000000"/>
                <w:spacing w:val="-14"/>
                <w:sz w:val="44"/>
                <w:szCs w:val="44"/>
                <w:highlight w:val="none"/>
              </w:rPr>
              <w:t>从业人员健康体检合格证明</w:t>
            </w:r>
          </w:p>
          <w:p w14:paraId="459120E0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" w:eastAsia="仿宋" w:cs="仿宋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color w:val="000000"/>
                <w:sz w:val="32"/>
                <w:highlight w:val="none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208915</wp:posOffset>
                      </wp:positionV>
                      <wp:extent cx="1125220" cy="1443990"/>
                      <wp:effectExtent l="0" t="0" r="0" b="0"/>
                      <wp:wrapNone/>
                      <wp:docPr id="1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220" cy="144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772333CA">
                                  <w:pPr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</w:p>
                                <w:p w14:paraId="143A7C23">
                                  <w:pPr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</w:p>
                                <w:p w14:paraId="63345036">
                                  <w:pPr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</w:rPr>
                                    <w:t>相</w:t>
                                  </w:r>
                                </w:p>
                                <w:p w14:paraId="1647388F">
                                  <w:pPr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</w:rPr>
                                    <w:t xml:space="preserve"> </w:t>
                                  </w:r>
                                </w:p>
                                <w:p w14:paraId="3945A7BD">
                                  <w:pPr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</w:rPr>
                                    <w:t xml:space="preserve"> </w:t>
                                  </w:r>
                                </w:p>
                                <w:p w14:paraId="47FBD535">
                                  <w:pPr>
                                    <w:jc w:val="center"/>
                                    <w:rPr>
                                      <w:rFonts w:asci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3.45pt;margin-top:16.45pt;height:113.7pt;width:88.6pt;z-index:251659264;mso-width-relative:page;mso-height-relative:page;" fillcolor="#FFFFFF" filled="t" stroked="t" coordsize="21600,21600" o:gfxdata="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GBuNjWAAAACAEAAA8AAAAAAAAAAQAgAAAAIgAAAGRycy9kb3ducmV2LnhtbFBLAQIUABQAAAAI&#10;AIdO4kAVBcJUKAIAAFsEAAAOAAAAAAAAAAEAIAAAACUBAABkcnMvZTJvRG9jLnhtbFBLBQYAAAAA&#10;BgAGAFkBAAC/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72333CA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</w:p>
                          <w:p w14:paraId="143A7C23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</w:p>
                          <w:p w14:paraId="63345036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相</w:t>
                            </w:r>
                          </w:p>
                          <w:p w14:paraId="1647388F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 xml:space="preserve"> </w:t>
                            </w:r>
                          </w:p>
                          <w:p w14:paraId="3945A7BD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 xml:space="preserve"> </w:t>
                            </w:r>
                          </w:p>
                          <w:p w14:paraId="47FBD535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3A967C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              姓名：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性别：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年龄：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      </w:t>
            </w:r>
          </w:p>
          <w:p w14:paraId="317A7C98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              身份证号：    </w:t>
            </w:r>
          </w:p>
          <w:p w14:paraId="60C8C0BA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              从业类型：</w:t>
            </w:r>
          </w:p>
          <w:p w14:paraId="4F7C0788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              检查结果：</w:t>
            </w:r>
          </w:p>
          <w:p w14:paraId="3415D8D1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    </w:t>
            </w:r>
          </w:p>
          <w:p w14:paraId="5A584C4B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发证日期：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>日</w:t>
            </w:r>
          </w:p>
          <w:p w14:paraId="7CB9B02F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有效期至：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>日</w:t>
            </w:r>
          </w:p>
          <w:p w14:paraId="2132B075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" w:eastAsia="仿宋" w:cs="仿宋"/>
                <w:color w:val="000000"/>
                <w:spacing w:val="-14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4"/>
                <w:sz w:val="32"/>
                <w:szCs w:val="32"/>
                <w:highlight w:val="none"/>
              </w:rPr>
              <w:t xml:space="preserve"> 健康体检机构：</w:t>
            </w:r>
          </w:p>
        </w:tc>
      </w:tr>
    </w:tbl>
    <w:p w14:paraId="74D052BE">
      <w:pPr>
        <w:widowControl/>
        <w:kinsoku w:val="0"/>
        <w:autoSpaceDE w:val="0"/>
        <w:autoSpaceDN w:val="0"/>
        <w:spacing w:line="500" w:lineRule="exact"/>
        <w:textAlignment w:val="baseline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ascii="仿宋" w:eastAsia="仿宋" w:cs="仿宋"/>
          <w:b/>
          <w:bCs/>
          <w:color w:val="000000"/>
          <w:spacing w:val="-14"/>
          <w:sz w:val="32"/>
          <w:szCs w:val="32"/>
          <w:highlight w:val="none"/>
        </w:rPr>
        <w:t xml:space="preserve"> </w:t>
      </w:r>
      <w:r>
        <w:rPr>
          <w:rFonts w:hint="eastAsia" w:ascii="仿宋" w:eastAsia="仿宋" w:cs="仿宋"/>
          <w:b/>
          <w:bCs/>
          <w:color w:val="000000"/>
          <w:spacing w:val="-14"/>
          <w:sz w:val="32"/>
          <w:szCs w:val="32"/>
          <w:highlight w:val="none"/>
        </w:rPr>
        <w:t xml:space="preserve">   </w:t>
      </w:r>
    </w:p>
    <w:p w14:paraId="4CE6DDDB">
      <w:pPr>
        <w:pStyle w:val="5"/>
        <w:rPr>
          <w:rFonts w:hint="eastAsia"/>
          <w:color w:val="000000"/>
          <w:highlight w:val="none"/>
        </w:rPr>
      </w:pPr>
    </w:p>
    <w:p w14:paraId="73AD2CF7"/>
    <w:sectPr>
      <w:headerReference r:id="rId3" w:type="default"/>
      <w:footerReference r:id="rId4" w:type="default"/>
      <w:pgSz w:w="11906" w:h="16838"/>
      <w:pgMar w:top="2098" w:right="1474" w:bottom="1417" w:left="1587" w:header="0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090CF-AC14-4BB6-9BDB-8FEAD6ED44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17395492-7F64-4409-B245-3DB7D5E61D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4869D0-EEB3-46E7-8D6D-135348C94E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FC21743-EFD5-4E7B-8024-39F66B87D6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5776BF-79AA-46C4-A6B7-E61632B3940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CD049">
    <w:pPr>
      <w:pStyle w:val="6"/>
      <w:rPr>
        <w:rFonts w:hint="eastAsia"/>
      </w:rPr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5D7FF90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bHVB0QAAAAQBAAAPAAAAAAAAAAEAIAAAACIAAABkcnMvZG93bnJl&#10;di54bWxQSwECFAAUAAAACACHTuJADc7d5AQCAAD0AwAADgAAAAAAAAABACAAAAAg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25D7FF90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23789">
    <w:pPr>
      <w:spacing w:line="14" w:lineRule="auto"/>
      <w:rPr>
        <w:rFonts w:hint="eastAsia" w:ascii="Arial" w:hAnsi="Arial"/>
        <w:sz w:val="2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10470515</wp:posOffset>
          </wp:positionH>
          <wp:positionV relativeFrom="page">
            <wp:posOffset>3987800</wp:posOffset>
          </wp:positionV>
          <wp:extent cx="3594735" cy="4425950"/>
          <wp:effectExtent l="0" t="0" r="0" b="0"/>
          <wp:wrapNone/>
          <wp:docPr id="7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735" cy="44259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6CF4154E"/>
    <w:rsid w:val="75DD6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iPriority w:val="0"/>
    <w:pPr>
      <w:widowControl w:val="0"/>
      <w:spacing w:line="480" w:lineRule="auto"/>
      <w:ind w:left="200" w:left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  <w:style w:type="paragraph" w:styleId="7">
    <w:name w:val="index 9"/>
    <w:basedOn w:val="1"/>
    <w:next w:val="1"/>
    <w:autoRedefine/>
    <w:uiPriority w:val="0"/>
    <w:pPr>
      <w:ind w:left="3360"/>
    </w:p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both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Table Text"/>
    <w:basedOn w:val="1"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2964</Words>
  <Characters>3756</Characters>
  <Lines>1</Lines>
  <Paragraphs>1</Paragraphs>
  <TotalTime>3</TotalTime>
  <ScaleCrop>false</ScaleCrop>
  <LinksUpToDate>false</LinksUpToDate>
  <CharactersWithSpaces>3849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2026-06-26T08:44:00Z</dcterms:created>
  <dc:creator>wjw</dc:creator>
  <cp:lastModifiedBy>张宇</cp:lastModifiedBy>
  <dcterms:modified xsi:type="dcterms:W3CDTF">2026-06-26T13:16:00Z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eyJoZGlkIjoiODc4MjA2ZmE3NTk3NGQxOGM3M2I3NDc1ZjU3YjMwOTAiLCJ1c2VySWQiOiI0NzE4Mzc1MTkifQ==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2B9D7BA03D5C4CFC93F96417B2561235_13</vt:lpwstr>
  </property>
</Properties>
</file>