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66D5D">
      <w:pPr>
        <w:spacing w:line="54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p w14:paraId="05466D22">
      <w:pPr>
        <w:spacing w:beforeAutospacing="0" w:after="156" w:afterLines="50" w:afterAutospacing="0" w:line="5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  <w:lang w:val="en-US" w:eastAsia="zh-CN"/>
        </w:rPr>
        <w:t>黑龙江省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</w:rPr>
        <w:t>年西医类别住院医师规范化培训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  <w:lang w:val="en-US" w:eastAsia="zh-CN"/>
        </w:rPr>
        <w:t>补充招收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</w:rPr>
        <w:t>计划一览表</w:t>
      </w:r>
      <w:bookmarkEnd w:id="0"/>
    </w:p>
    <w:tbl>
      <w:tblPr>
        <w:tblStyle w:val="8"/>
        <w:tblW w:w="1411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465"/>
        <w:gridCol w:w="465"/>
        <w:gridCol w:w="465"/>
        <w:gridCol w:w="465"/>
        <w:gridCol w:w="465"/>
        <w:gridCol w:w="465"/>
        <w:gridCol w:w="465"/>
        <w:gridCol w:w="458"/>
        <w:gridCol w:w="8"/>
        <w:gridCol w:w="457"/>
        <w:gridCol w:w="9"/>
        <w:gridCol w:w="456"/>
        <w:gridCol w:w="10"/>
        <w:gridCol w:w="455"/>
        <w:gridCol w:w="11"/>
        <w:gridCol w:w="454"/>
        <w:gridCol w:w="12"/>
        <w:gridCol w:w="453"/>
        <w:gridCol w:w="13"/>
        <w:gridCol w:w="452"/>
        <w:gridCol w:w="14"/>
        <w:gridCol w:w="451"/>
        <w:gridCol w:w="15"/>
        <w:gridCol w:w="450"/>
        <w:gridCol w:w="16"/>
        <w:gridCol w:w="449"/>
        <w:gridCol w:w="17"/>
        <w:gridCol w:w="448"/>
        <w:gridCol w:w="18"/>
        <w:gridCol w:w="447"/>
        <w:gridCol w:w="27"/>
        <w:gridCol w:w="438"/>
        <w:gridCol w:w="27"/>
        <w:gridCol w:w="438"/>
        <w:gridCol w:w="27"/>
        <w:gridCol w:w="438"/>
        <w:gridCol w:w="27"/>
        <w:gridCol w:w="438"/>
        <w:gridCol w:w="474"/>
      </w:tblGrid>
      <w:tr w14:paraId="4E9FF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培训基地</w:t>
            </w:r>
          </w:p>
        </w:tc>
        <w:tc>
          <w:tcPr>
            <w:tcW w:w="10688" w:type="dxa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专业基地</w:t>
            </w:r>
          </w:p>
        </w:tc>
        <w:tc>
          <w:tcPr>
            <w:tcW w:w="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A43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小计</w:t>
            </w:r>
          </w:p>
        </w:tc>
      </w:tr>
      <w:tr w14:paraId="1FE23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3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20C2"/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1BAE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超声医学科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4DE4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儿科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B5A1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耳鼻咽喉科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BF0C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放射科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BAC2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放射肿瘤科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CBA9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妇产科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0049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骨科</w:t>
            </w:r>
          </w:p>
        </w:tc>
        <w:tc>
          <w:tcPr>
            <w:tcW w:w="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56A5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急诊科</w:t>
            </w:r>
          </w:p>
        </w:tc>
        <w:tc>
          <w:tcPr>
            <w:tcW w:w="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3220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检验医学科</w:t>
            </w:r>
          </w:p>
        </w:tc>
        <w:tc>
          <w:tcPr>
            <w:tcW w:w="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7537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康复医学科</w:t>
            </w:r>
          </w:p>
        </w:tc>
        <w:tc>
          <w:tcPr>
            <w:tcW w:w="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4D9E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口腔全科</w:t>
            </w:r>
          </w:p>
        </w:tc>
        <w:tc>
          <w:tcPr>
            <w:tcW w:w="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3FB8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口腔修复科</w:t>
            </w:r>
          </w:p>
        </w:tc>
        <w:tc>
          <w:tcPr>
            <w:tcW w:w="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6836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口腔正畸科</w:t>
            </w:r>
          </w:p>
        </w:tc>
        <w:tc>
          <w:tcPr>
            <w:tcW w:w="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B63E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临床病理科</w:t>
            </w:r>
          </w:p>
        </w:tc>
        <w:tc>
          <w:tcPr>
            <w:tcW w:w="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94E2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麻醉科</w:t>
            </w:r>
          </w:p>
        </w:tc>
        <w:tc>
          <w:tcPr>
            <w:tcW w:w="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EE3E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内科</w:t>
            </w:r>
          </w:p>
        </w:tc>
        <w:tc>
          <w:tcPr>
            <w:tcW w:w="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1589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全科</w:t>
            </w:r>
          </w:p>
        </w:tc>
        <w:tc>
          <w:tcPr>
            <w:tcW w:w="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72AB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神经内科</w:t>
            </w:r>
          </w:p>
        </w:tc>
        <w:tc>
          <w:tcPr>
            <w:tcW w:w="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6DC3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外科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CEB7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外科（泌尿外科方向）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90A3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外科（神经外科方向）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794D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外科（整形外科方向）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105C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眼科</w:t>
            </w:r>
          </w:p>
        </w:tc>
        <w:tc>
          <w:tcPr>
            <w:tcW w:w="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528809C"/>
        </w:tc>
      </w:tr>
      <w:tr w14:paraId="062C6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大庆市人民医院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EF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C1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BC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65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96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81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32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38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4B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A4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B6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66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C7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D8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83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AE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66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A4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33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33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24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4D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</w:tr>
      <w:tr w14:paraId="26149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大庆油田总医院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AB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9C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A8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D6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2F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91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E8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62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2C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6A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72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F1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66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54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75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89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F7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B0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62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9A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4</w:t>
            </w:r>
          </w:p>
        </w:tc>
      </w:tr>
      <w:tr w14:paraId="4C9F4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哈尔滨医科大学附属第二医院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D2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66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08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D2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EE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12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FE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6E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50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1D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C5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D1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76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C8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11</w:t>
            </w:r>
          </w:p>
        </w:tc>
      </w:tr>
      <w:tr w14:paraId="7308D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哈尔滨医科大学附属第四医院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25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79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B1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B6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9C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0F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A5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E7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8C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87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3F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94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B7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0B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EE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24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10</w:t>
            </w:r>
          </w:p>
        </w:tc>
      </w:tr>
      <w:tr w14:paraId="28210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哈尔滨医科大学附属第一医院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2A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D4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2B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64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07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A3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EBC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45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B3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1D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15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F9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C7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0B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5D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B6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73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8</w:t>
            </w:r>
          </w:p>
        </w:tc>
      </w:tr>
      <w:tr w14:paraId="7E12A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哈尔滨医科大学附属肿瘤医院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E5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88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EE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29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33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DF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E6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66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47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FA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F5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1F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1C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78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84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67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19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BE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32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69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38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2</w:t>
            </w:r>
          </w:p>
        </w:tc>
      </w:tr>
      <w:tr w14:paraId="517C6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黑龙江省医院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82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33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2D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58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F5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01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A6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E3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A2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4B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B4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4B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C6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EF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29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F4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51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B8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B8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98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0D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CC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</w:tr>
      <w:tr w14:paraId="6C80E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佳木斯大学附属第一医院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30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A4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4B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6C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51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34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64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B3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98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3B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C1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60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65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AD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AD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12</w:t>
            </w:r>
          </w:p>
        </w:tc>
      </w:tr>
      <w:tr w14:paraId="5843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佳木斯大学附属口腔医院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8C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C9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54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1A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07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E5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2F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0B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61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88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D1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55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4E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23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38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F5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C9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33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A1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B5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4</w:t>
            </w:r>
          </w:p>
        </w:tc>
      </w:tr>
      <w:tr w14:paraId="6279D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佳木斯市中心医院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CC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BD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B9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4B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BE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08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79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D0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05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FD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7B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4E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B0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D2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DA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8B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78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26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E7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40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6E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77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4</w:t>
            </w:r>
          </w:p>
        </w:tc>
      </w:tr>
      <w:tr w14:paraId="57F26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牡丹江市第一人民医院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1B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46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43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3E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2F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18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43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96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BE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E3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ED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13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46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67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63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2A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D9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F9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D8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8D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31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6A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2</w:t>
            </w:r>
          </w:p>
        </w:tc>
      </w:tr>
      <w:tr w14:paraId="5A377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七台河市人民医院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92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30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4C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EE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A3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704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08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0A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A8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4F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5B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07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8A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AB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20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07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53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2A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EA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D0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3D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7B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6</w:t>
            </w:r>
          </w:p>
        </w:tc>
      </w:tr>
      <w:tr w14:paraId="265F8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齐齐哈尔市第一医院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AE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71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30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00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9D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B3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51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2B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03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66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A7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FF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18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C3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59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1E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6B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09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B4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66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97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7B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4</w:t>
            </w:r>
          </w:p>
        </w:tc>
      </w:tr>
      <w:tr w14:paraId="527AD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齐齐哈尔医学院附属第二医院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91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64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69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09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31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F4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09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D4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3C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BC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EF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5E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08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ED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86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45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E1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A7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65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65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4</w:t>
            </w:r>
          </w:p>
        </w:tc>
      </w:tr>
      <w:tr w14:paraId="2DBEC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齐齐哈尔医学院附属第三医院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BF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00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B6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62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A6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CD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16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E9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23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75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B9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0D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09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6D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84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4D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9</w:t>
            </w:r>
          </w:p>
        </w:tc>
      </w:tr>
      <w:tr w14:paraId="2263F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齐齐哈尔医学院附属第一医院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9B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9B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F5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4F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D0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6E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AB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5E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AA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5E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BA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20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22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BE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B9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31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E5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E2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52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E1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8D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D0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2</w:t>
            </w:r>
          </w:p>
        </w:tc>
      </w:tr>
      <w:tr w14:paraId="5424A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合计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Cs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Cs w:val="21"/>
                <w:u w:val="none"/>
                <w:lang w:val="en-US" w:eastAsia="zh-CN"/>
              </w:rPr>
              <w:t>84</w:t>
            </w:r>
          </w:p>
        </w:tc>
      </w:tr>
    </w:tbl>
    <w:p w14:paraId="2C714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yellow"/>
        </w:rPr>
      </w:pPr>
    </w:p>
    <w:sectPr>
      <w:pgSz w:w="16838" w:h="11906" w:orient="landscape"/>
      <w:pgMar w:top="1417" w:right="1701" w:bottom="1417" w:left="1417" w:header="851" w:footer="992" w:gutter="0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82BD94DB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YTQwOWI3YmJhMzI3NmIyYjlkZTllMDQ1MDllNmRjOTAifQ=="/>
  </w:docVars>
  <w:rsids>
    <w:rsidRoot w:val="00000000"/>
    <w:rsid w:val="1A45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heading 1 Char"/>
    <w:basedOn w:val="9"/>
    <w:link w:val="2"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1">
    <w:name w:val="heading 2 Char"/>
    <w:basedOn w:val="9"/>
    <w:link w:val="3"/>
    <w:uiPriority w:val="0"/>
    <w:rPr>
      <w:rFonts w:ascii="方正兰亭黑_GBK" w:hAnsi="方正兰亭黑_GBK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heading 3 Char"/>
    <w:basedOn w:val="9"/>
    <w:link w:val="4"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  <sectPr/>
    <sectPr/>
  </customProps>
</customData>
</file>

<file path=customXml/itemProps1.xml><?xml version="1.0" encoding="utf-8"?>
<ds:datastoreItem xmlns:ds="http://schemas.openxmlformats.org/officeDocument/2006/customXml" ds:itemID="{453735A7-B383-4D88-82E9-669AC3CDA7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3333</Words>
  <Characters>3571</Characters>
  <Lines>0</Lines>
  <Paragraphs>93</Paragraphs>
  <TotalTime>426</TotalTime>
  <ScaleCrop>false</ScaleCrop>
  <LinksUpToDate>false</LinksUpToDate>
  <CharactersWithSpaces>4110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2024-06-18T05:29:00Z</dcterms:created>
  <dc:creator>Administrator</dc:creator>
  <cp:lastModifiedBy>张宇</cp:lastModifiedBy>
  <cp:lastPrinted>2026-06-18T08:24:00Z</cp:lastPrinted>
  <dcterms:modified xsi:type="dcterms:W3CDTF">2026-06-22T10:05:55Z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0FC05E19CD124A909C047FCB50110BD0_13</vt:lpwstr>
  </property>
  <property fmtid="{D5CDD505-2E9C-101B-9397-08002B2CF9AE}" pid="4" name="KSOTemplateDocerSaveRecord">
    <vt:lpwstr>eyJoZGlkIjoiM2UwYjE2ZjQzOWY2NDg0ODRmYzI0MjNiM2IzYTc2OTYiLCJ1c2VySWQiOiI0NzE4Mzc1MTkifQ==</vt:lpwstr>
  </property>
</Properties>
</file>