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36CE">
      <w:pPr>
        <w:spacing w:line="5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4442EFE3">
      <w:pPr>
        <w:spacing w:line="540" w:lineRule="exact"/>
        <w:jc w:val="both"/>
        <w:rPr>
          <w:rFonts w:ascii="黑体" w:eastAsia="黑体" w:cs="黑体"/>
          <w:color w:val="auto"/>
          <w:sz w:val="32"/>
          <w:szCs w:val="32"/>
          <w:highlight w:val="none"/>
        </w:rPr>
      </w:pPr>
    </w:p>
    <w:p w14:paraId="79B3425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黑龙江省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年西医类别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助理全科医生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培训</w:t>
      </w:r>
      <w:bookmarkStart w:id="0" w:name="_GoBack"/>
      <w:bookmarkEnd w:id="0"/>
    </w:p>
    <w:p w14:paraId="235D8F71">
      <w:pPr>
        <w:spacing w:beforeAutospacing="0" w:after="156" w:afterLines="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补充招收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计划一览表</w:t>
      </w:r>
    </w:p>
    <w:tbl>
      <w:tblPr>
        <w:tblStyle w:val="8"/>
        <w:tblW w:w="81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4820"/>
        <w:gridCol w:w="2362"/>
      </w:tblGrid>
      <w:tr w14:paraId="1C5D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FEF1">
            <w:pPr>
              <w:widowControl/>
              <w:jc w:val="center"/>
              <w:textAlignment w:val="center"/>
              <w:rPr>
                <w:rFonts w:hint="eastAsia" w:asci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C05A">
            <w:pPr>
              <w:widowControl/>
              <w:jc w:val="center"/>
              <w:textAlignment w:val="center"/>
              <w:rPr>
                <w:rFonts w:hint="eastAsia" w:asci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培训基地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55AF">
            <w:pPr>
              <w:widowControl/>
              <w:jc w:val="center"/>
              <w:textAlignment w:val="center"/>
              <w:rPr>
                <w:rFonts w:hint="eastAsia" w:asci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培训计划</w:t>
            </w:r>
          </w:p>
        </w:tc>
      </w:tr>
      <w:tr w14:paraId="4478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7D39">
            <w:pPr>
              <w:jc w:val="center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8931">
            <w:pPr>
              <w:widowControl/>
              <w:jc w:val="center"/>
              <w:textAlignment w:val="center"/>
              <w:rPr>
                <w:rFonts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大兴安岭地区人民医院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E54A">
            <w:pPr>
              <w:widowControl/>
              <w:jc w:val="center"/>
              <w:textAlignment w:val="center"/>
              <w:rPr>
                <w:rFonts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6D3D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5C57">
            <w:pPr>
              <w:jc w:val="center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5A5A">
            <w:pPr>
              <w:widowControl/>
              <w:jc w:val="center"/>
              <w:textAlignment w:val="center"/>
              <w:rPr>
                <w:rFonts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伊春市中心医院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0580">
            <w:pPr>
              <w:widowControl/>
              <w:jc w:val="center"/>
              <w:textAlignment w:val="center"/>
              <w:rPr>
                <w:rFonts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3FAF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1209">
            <w:pPr>
              <w:jc w:val="center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C3D7"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牡丹江医科大学附属第二医院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9F41">
            <w:pPr>
              <w:widowControl/>
              <w:jc w:val="center"/>
              <w:textAlignment w:val="center"/>
              <w:rPr>
                <w:rFonts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</w:tr>
      <w:tr w14:paraId="46FF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EE28">
            <w:pPr>
              <w:jc w:val="center"/>
              <w:rPr>
                <w:rFonts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9B35"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哈尔滨市第二医院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8A07">
            <w:pPr>
              <w:widowControl/>
              <w:jc w:val="center"/>
              <w:textAlignment w:val="center"/>
              <w:rPr>
                <w:rFonts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</w:tr>
      <w:tr w14:paraId="47C6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45A4">
            <w:pPr>
              <w:jc w:val="center"/>
              <w:rPr>
                <w:rFonts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48F7"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哈尔滨市第一医院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CEEB">
            <w:pPr>
              <w:widowControl/>
              <w:jc w:val="center"/>
              <w:textAlignment w:val="center"/>
              <w:rPr>
                <w:rFonts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</w:tr>
      <w:tr w14:paraId="01FA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5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77D8"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4C2C">
            <w:pPr>
              <w:widowControl/>
              <w:jc w:val="center"/>
              <w:textAlignment w:val="center"/>
              <w:rPr>
                <w:rFonts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</w:tr>
    </w:tbl>
    <w:p w14:paraId="203D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75AF16C-C35A-4B77-8FE9-A280BF6C1D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DC11968-1C98-4341-926C-9A72D97B0C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2BD94DB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TQwOWI3YmJhMzI3NmIyYjlkZTllMDQ1MDllNmRjOTAifQ=="/>
  </w:docVars>
  <w:rsids>
    <w:rsidRoot w:val="00000000"/>
    <w:rsid w:val="7C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heading 1 Char"/>
    <w:basedOn w:val="9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9"/>
    <w:link w:val="3"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9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  <sectPr/>
    <sectPr/>
  </customProps>
</customData>
</file>

<file path=customXml/itemProps1.xml><?xml version="1.0" encoding="utf-8"?>
<ds:datastoreItem xmlns:ds="http://schemas.openxmlformats.org/officeDocument/2006/customXml" ds:itemID="{453735A7-B383-4D88-82E9-669AC3CDA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3266</Words>
  <Characters>3503</Characters>
  <Lines>0</Lines>
  <Paragraphs>93</Paragraphs>
  <TotalTime>425</TotalTime>
  <ScaleCrop>false</ScaleCrop>
  <LinksUpToDate>false</LinksUpToDate>
  <CharactersWithSpaces>4042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2024-06-18T05:29:00Z</dcterms:created>
  <dc:creator>Administrator</dc:creator>
  <cp:lastModifiedBy>张宇</cp:lastModifiedBy>
  <cp:lastPrinted>2026-06-18T08:24:00Z</cp:lastPrinted>
  <dcterms:modified xsi:type="dcterms:W3CDTF">2026-06-22T10:06:34Z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A4DA36BCB1CE43888F24E522A40453B0_13</vt:lpwstr>
  </property>
  <property fmtid="{D5CDD505-2E9C-101B-9397-08002B2CF9AE}" pid="4" name="KSOTemplateDocerSaveRecord">
    <vt:lpwstr>eyJoZGlkIjoiM2UwYjE2ZjQzOWY2NDg0ODRmYzI0MjNiM2IzYTc2OTYiLCJ1c2VySWQiOiI0NzE4Mzc1MTkifQ==</vt:lpwstr>
  </property>
</Properties>
</file>